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236"/>
        <w:gridCol w:w="4867"/>
      </w:tblGrid>
      <w:tr w:rsidR="003308C6" w:rsidTr="008B72BC">
        <w:tc>
          <w:tcPr>
            <w:tcW w:w="4644" w:type="dxa"/>
          </w:tcPr>
          <w:p w:rsidR="003308C6" w:rsidRPr="003308C6" w:rsidRDefault="003308C6">
            <w:pPr>
              <w:rPr>
                <w:rFonts w:ascii="Arial" w:hAnsi="Arial" w:cs="Arial"/>
              </w:rPr>
            </w:pPr>
            <w:r w:rsidRPr="003308C6">
              <w:rPr>
                <w:rFonts w:ascii="Arial" w:hAnsi="Arial" w:cs="Arial"/>
              </w:rPr>
              <w:t>Name/Einrichtung</w:t>
            </w:r>
          </w:p>
          <w:p w:rsidR="003308C6" w:rsidRPr="00634FCD" w:rsidRDefault="003308C6">
            <w:pPr>
              <w:rPr>
                <w:sz w:val="18"/>
                <w:szCs w:val="18"/>
              </w:rPr>
            </w:pPr>
            <w:r w:rsidRPr="00634FCD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8973119"/>
                <w:placeholder>
                  <w:docPart w:val="1A7B752B8F0B4CF7B161E2090C99DECD"/>
                </w:placeholder>
                <w:showingPlcHdr/>
                <w:text/>
              </w:sdtPr>
              <w:sdtEndPr/>
              <w:sdtContent>
                <w:r w:rsidR="00EA02F7" w:rsidRPr="00EA02F7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:rsidR="003308C6" w:rsidRPr="00634FCD" w:rsidRDefault="003308C6">
            <w:pPr>
              <w:rPr>
                <w:rFonts w:ascii="Arial" w:hAnsi="Arial" w:cs="Arial"/>
                <w:sz w:val="18"/>
                <w:szCs w:val="18"/>
              </w:rPr>
            </w:pPr>
            <w:r w:rsidRPr="00634FCD">
              <w:rPr>
                <w:rFonts w:ascii="Arial" w:hAnsi="Arial" w:cs="Arial"/>
                <w:sz w:val="18"/>
                <w:szCs w:val="18"/>
              </w:rPr>
              <w:t>Anschrift:</w:t>
            </w:r>
            <w:r w:rsidR="00902C84" w:rsidRPr="00634FC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17183186"/>
                <w:placeholder>
                  <w:docPart w:val="BEB863D9DC304A1A84740A936437DDB5"/>
                </w:placeholder>
                <w:showingPlcHdr/>
                <w:text/>
              </w:sdtPr>
              <w:sdtEndPr/>
              <w:sdtContent>
                <w:r w:rsidR="00902C84" w:rsidRPr="00634FCD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:rsidR="003308C6" w:rsidRPr="00634FCD" w:rsidRDefault="003308C6">
            <w:pPr>
              <w:rPr>
                <w:rFonts w:ascii="Arial" w:hAnsi="Arial" w:cs="Arial"/>
                <w:sz w:val="18"/>
                <w:szCs w:val="18"/>
              </w:rPr>
            </w:pPr>
            <w:r w:rsidRPr="00634FCD">
              <w:rPr>
                <w:rFonts w:ascii="Arial" w:hAnsi="Arial" w:cs="Arial"/>
                <w:sz w:val="18"/>
                <w:szCs w:val="18"/>
              </w:rPr>
              <w:t>PLZ/Ort</w:t>
            </w:r>
            <w:r w:rsidR="00902C84" w:rsidRPr="00634F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90003543"/>
                <w:placeholder>
                  <w:docPart w:val="BEB863D9DC304A1A84740A936437DDB5"/>
                </w:placeholder>
                <w:showingPlcHdr/>
                <w:text/>
              </w:sdtPr>
              <w:sdtEndPr/>
              <w:sdtContent>
                <w:r w:rsidR="00BF4C94" w:rsidRPr="00634FCD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:rsidR="003308C6" w:rsidRDefault="003308C6">
            <w:pPr>
              <w:rPr>
                <w:rFonts w:ascii="Arial" w:hAnsi="Arial" w:cs="Arial"/>
                <w:sz w:val="18"/>
                <w:szCs w:val="18"/>
              </w:rPr>
            </w:pPr>
            <w:r w:rsidRPr="00634FCD">
              <w:rPr>
                <w:rFonts w:ascii="Arial" w:hAnsi="Arial" w:cs="Arial"/>
                <w:sz w:val="18"/>
                <w:szCs w:val="18"/>
              </w:rPr>
              <w:t>Ggf. Rechtsform</w:t>
            </w:r>
            <w:r w:rsidR="00902C84" w:rsidRPr="00634F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6777228"/>
                <w:placeholder>
                  <w:docPart w:val="BEB863D9DC304A1A84740A936437DDB5"/>
                </w:placeholder>
                <w:showingPlcHdr/>
                <w:text/>
              </w:sdtPr>
              <w:sdtEndPr/>
              <w:sdtContent>
                <w:r w:rsidR="00BF4C94" w:rsidRPr="00634FCD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:rsidR="00A2087B" w:rsidRDefault="00A208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Tel.:</w:t>
            </w:r>
            <w:r w:rsidR="00FB7E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4371956"/>
                <w:placeholder>
                  <w:docPart w:val="1BE5FF387DEB4EB087846F6E15E891A2"/>
                </w:placeholder>
                <w:showingPlcHdr/>
                <w:text/>
              </w:sdtPr>
              <w:sdtEndPr/>
              <w:sdtContent>
                <w:r w:rsidR="00FB7E7D" w:rsidRPr="00634FCD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:rsidR="00903AB3" w:rsidRDefault="00903AB3"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56273279"/>
                <w:placeholder>
                  <w:docPart w:val="4944AB375A474EBAAAEBA23810184B14"/>
                </w:placeholder>
                <w:showingPlcHdr/>
                <w:text/>
              </w:sdtPr>
              <w:sdtEndPr/>
              <w:sdtContent>
                <w:r w:rsidR="00FB7E7D" w:rsidRPr="00634FCD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  <w:tc>
          <w:tcPr>
            <w:tcW w:w="236" w:type="dxa"/>
          </w:tcPr>
          <w:p w:rsidR="003308C6" w:rsidRDefault="003308C6"/>
        </w:tc>
        <w:tc>
          <w:tcPr>
            <w:tcW w:w="4867" w:type="dxa"/>
          </w:tcPr>
          <w:p w:rsidR="003308C6" w:rsidRPr="003308C6" w:rsidRDefault="003308C6">
            <w:pPr>
              <w:rPr>
                <w:rFonts w:ascii="Arial" w:hAnsi="Arial" w:cs="Arial"/>
              </w:rPr>
            </w:pPr>
            <w:r w:rsidRPr="003308C6">
              <w:rPr>
                <w:rFonts w:ascii="Arial" w:hAnsi="Arial" w:cs="Arial"/>
              </w:rPr>
              <w:t>Bankverbindung</w:t>
            </w:r>
          </w:p>
          <w:p w:rsidR="003308C6" w:rsidRPr="00634FCD" w:rsidRDefault="003308C6">
            <w:pPr>
              <w:rPr>
                <w:rFonts w:ascii="Arial" w:hAnsi="Arial" w:cs="Arial"/>
                <w:sz w:val="18"/>
                <w:szCs w:val="18"/>
              </w:rPr>
            </w:pPr>
            <w:r w:rsidRPr="00634FCD">
              <w:rPr>
                <w:rFonts w:ascii="Arial" w:hAnsi="Arial" w:cs="Arial"/>
                <w:sz w:val="18"/>
                <w:szCs w:val="18"/>
              </w:rPr>
              <w:t>IBAN</w:t>
            </w:r>
            <w:r w:rsidR="00634FCD" w:rsidRPr="00634F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5915202"/>
                <w:placeholder>
                  <w:docPart w:val="BEB863D9DC304A1A84740A936437DDB5"/>
                </w:placeholder>
                <w:showingPlcHdr/>
                <w:text/>
              </w:sdtPr>
              <w:sdtEndPr/>
              <w:sdtContent>
                <w:r w:rsidR="00BF4C94" w:rsidRPr="00634FCD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:rsidR="003308C6" w:rsidRPr="00634FCD" w:rsidRDefault="003308C6">
            <w:pPr>
              <w:rPr>
                <w:rFonts w:ascii="Arial" w:hAnsi="Arial" w:cs="Arial"/>
                <w:sz w:val="18"/>
                <w:szCs w:val="18"/>
              </w:rPr>
            </w:pPr>
            <w:r w:rsidRPr="00634FCD">
              <w:rPr>
                <w:rFonts w:ascii="Arial" w:hAnsi="Arial" w:cs="Arial"/>
                <w:sz w:val="18"/>
                <w:szCs w:val="18"/>
              </w:rPr>
              <w:t>BIC</w:t>
            </w:r>
            <w:r w:rsidR="00634FCD" w:rsidRPr="00634F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9769831"/>
                <w:placeholder>
                  <w:docPart w:val="BEB863D9DC304A1A84740A936437DDB5"/>
                </w:placeholder>
                <w:showingPlcHdr/>
                <w:text/>
              </w:sdtPr>
              <w:sdtEndPr/>
              <w:sdtContent>
                <w:r w:rsidR="00BF4C94" w:rsidRPr="00634FCD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:rsidR="003308C6" w:rsidRPr="00634FCD" w:rsidRDefault="00862E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kontoinh</w:t>
            </w:r>
            <w:r w:rsidR="004E2AF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bende Person</w:t>
            </w:r>
            <w:r w:rsidR="00634FCD" w:rsidRPr="00634F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5107946"/>
                <w:placeholder>
                  <w:docPart w:val="BEB863D9DC304A1A84740A936437DDB5"/>
                </w:placeholder>
                <w:showingPlcHdr/>
                <w:text/>
              </w:sdtPr>
              <w:sdtEndPr/>
              <w:sdtContent>
                <w:r w:rsidR="00BF4C94" w:rsidRPr="00634FCD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  <w:p w:rsidR="003308C6" w:rsidRDefault="003308C6">
            <w:r w:rsidRPr="00634FCD">
              <w:rPr>
                <w:rFonts w:ascii="Arial" w:hAnsi="Arial" w:cs="Arial"/>
                <w:sz w:val="18"/>
                <w:szCs w:val="18"/>
              </w:rPr>
              <w:t>Name der Bank</w:t>
            </w:r>
            <w:r w:rsidR="00634FCD" w:rsidRPr="00634FCD">
              <w:rPr>
                <w:rFonts w:ascii="Arial" w:hAnsi="Arial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02761316"/>
                <w:placeholder>
                  <w:docPart w:val="BEB863D9DC304A1A84740A936437DDB5"/>
                </w:placeholder>
                <w:showingPlcHdr/>
                <w:text/>
              </w:sdtPr>
              <w:sdtEndPr/>
              <w:sdtContent>
                <w:r w:rsidR="00BF4C94" w:rsidRPr="00634FCD"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sdtContent>
            </w:sdt>
          </w:p>
        </w:tc>
      </w:tr>
    </w:tbl>
    <w:p w:rsidR="00897039" w:rsidRDefault="00897039"/>
    <w:p w:rsidR="00EA02F7" w:rsidRDefault="00EA02F7"/>
    <w:p w:rsidR="00EA02F7" w:rsidRPr="00EA02F7" w:rsidRDefault="00EA02F7">
      <w:pPr>
        <w:rPr>
          <w:rFonts w:ascii="Arial" w:hAnsi="Arial" w:cs="Arial"/>
          <w:sz w:val="24"/>
          <w:szCs w:val="24"/>
        </w:rPr>
      </w:pPr>
      <w:r w:rsidRPr="00EA02F7">
        <w:rPr>
          <w:rFonts w:ascii="Arial" w:hAnsi="Arial" w:cs="Arial"/>
          <w:sz w:val="24"/>
          <w:szCs w:val="24"/>
        </w:rPr>
        <w:t>An den</w:t>
      </w:r>
    </w:p>
    <w:p w:rsidR="00EA02F7" w:rsidRPr="00EA02F7" w:rsidRDefault="00EA02F7">
      <w:pPr>
        <w:rPr>
          <w:rFonts w:ascii="Arial" w:hAnsi="Arial" w:cs="Arial"/>
          <w:sz w:val="24"/>
          <w:szCs w:val="24"/>
        </w:rPr>
      </w:pPr>
      <w:r w:rsidRPr="00EA02F7">
        <w:rPr>
          <w:rFonts w:ascii="Arial" w:hAnsi="Arial" w:cs="Arial"/>
          <w:sz w:val="24"/>
          <w:szCs w:val="24"/>
        </w:rPr>
        <w:t>Senator für Kultur</w:t>
      </w:r>
    </w:p>
    <w:p w:rsidR="00EA02F7" w:rsidRDefault="00EA02F7">
      <w:pPr>
        <w:rPr>
          <w:rFonts w:ascii="Arial" w:hAnsi="Arial" w:cs="Arial"/>
          <w:sz w:val="24"/>
          <w:szCs w:val="24"/>
        </w:rPr>
      </w:pPr>
      <w:r w:rsidRPr="00EA02F7">
        <w:rPr>
          <w:rFonts w:ascii="Arial" w:hAnsi="Arial" w:cs="Arial"/>
          <w:sz w:val="24"/>
          <w:szCs w:val="24"/>
        </w:rPr>
        <w:t>Altenwall 15/16</w:t>
      </w:r>
    </w:p>
    <w:p w:rsidR="00EA02F7" w:rsidRDefault="00EA02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28195 Bremen</w:t>
      </w:r>
    </w:p>
    <w:tbl>
      <w:tblPr>
        <w:tblStyle w:val="Tabellenraster"/>
        <w:tblpPr w:leftFromText="141" w:rightFromText="141" w:vertAnchor="text" w:horzAnchor="margin" w:tblpXSpec="right" w:tblpY="210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2840"/>
      </w:tblGrid>
      <w:tr w:rsidR="00791438" w:rsidRPr="003D1170" w:rsidTr="00791438">
        <w:trPr>
          <w:trHeight w:val="595"/>
        </w:trPr>
        <w:tc>
          <w:tcPr>
            <w:tcW w:w="2840" w:type="dxa"/>
            <w:shd w:val="clear" w:color="auto" w:fill="FFFF99"/>
          </w:tcPr>
          <w:sdt>
            <w:sdtPr>
              <w:rPr>
                <w:rFonts w:ascii="Arial" w:hAnsi="Arial" w:cs="Arial"/>
              </w:rPr>
              <w:id w:val="49352722"/>
              <w:placeholder>
                <w:docPart w:val="C35B8FC21BD14F07B379FBB70B0C80EC"/>
              </w:placeholder>
              <w:showingPlcHdr/>
            </w:sdtPr>
            <w:sdtEndPr/>
            <w:sdtContent>
              <w:p w:rsidR="00791438" w:rsidRPr="003D1170" w:rsidRDefault="00791438" w:rsidP="00791438">
                <w:pPr>
                  <w:tabs>
                    <w:tab w:val="left" w:pos="3398"/>
                  </w:tabs>
                  <w:rPr>
                    <w:rFonts w:ascii="Arial" w:hAnsi="Arial" w:cs="Arial"/>
                  </w:rPr>
                </w:pPr>
                <w:r w:rsidRPr="003D117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791438" w:rsidRDefault="00B8337F" w:rsidP="00B8337F">
      <w:pPr>
        <w:tabs>
          <w:tab w:val="left" w:pos="3398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1438">
        <w:rPr>
          <w:rFonts w:ascii="Arial" w:hAnsi="Arial" w:cs="Arial"/>
          <w:sz w:val="24"/>
          <w:szCs w:val="24"/>
        </w:rPr>
        <w:tab/>
      </w:r>
      <w:r w:rsidR="00791438">
        <w:rPr>
          <w:rFonts w:ascii="Arial" w:hAnsi="Arial" w:cs="Arial"/>
          <w:sz w:val="24"/>
          <w:szCs w:val="24"/>
        </w:rPr>
        <w:tab/>
      </w:r>
      <w:r w:rsidR="0079143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Bremen, </w:t>
      </w:r>
      <w:r w:rsidR="00791438">
        <w:rPr>
          <w:rFonts w:ascii="Arial" w:hAnsi="Arial" w:cs="Arial"/>
          <w:sz w:val="24"/>
          <w:szCs w:val="24"/>
        </w:rPr>
        <w:tab/>
      </w:r>
    </w:p>
    <w:p w:rsidR="00B8337F" w:rsidRDefault="00B8337F" w:rsidP="00B8337F">
      <w:pPr>
        <w:tabs>
          <w:tab w:val="left" w:pos="3398"/>
        </w:tabs>
        <w:rPr>
          <w:rFonts w:ascii="Arial" w:hAnsi="Arial" w:cs="Arial"/>
        </w:rPr>
      </w:pPr>
    </w:p>
    <w:p w:rsidR="00EA02F7" w:rsidRDefault="00EA02F7">
      <w:pPr>
        <w:rPr>
          <w:rFonts w:ascii="Arial" w:hAnsi="Arial" w:cs="Arial"/>
          <w:b/>
          <w:sz w:val="24"/>
          <w:szCs w:val="24"/>
        </w:rPr>
      </w:pPr>
      <w:r w:rsidRPr="00EA02F7">
        <w:rPr>
          <w:rFonts w:ascii="Arial" w:hAnsi="Arial" w:cs="Arial"/>
          <w:b/>
          <w:sz w:val="24"/>
          <w:szCs w:val="24"/>
        </w:rPr>
        <w:t>Antrag auf Bewilligung einer Zuwendung für Projekte</w:t>
      </w:r>
    </w:p>
    <w:p w:rsidR="00EA02F7" w:rsidRDefault="00EA02F7">
      <w:pPr>
        <w:rPr>
          <w:rFonts w:ascii="Arial" w:hAnsi="Arial" w:cs="Arial"/>
          <w:b/>
          <w:sz w:val="24"/>
          <w:szCs w:val="24"/>
        </w:rPr>
      </w:pPr>
    </w:p>
    <w:p w:rsidR="00DB36A6" w:rsidRDefault="00DB36A6">
      <w:pPr>
        <w:rPr>
          <w:rFonts w:ascii="Arial" w:hAnsi="Arial" w:cs="Arial"/>
          <w:b/>
          <w:sz w:val="24"/>
          <w:szCs w:val="24"/>
        </w:rPr>
      </w:pPr>
    </w:p>
    <w:p w:rsidR="00EA02F7" w:rsidRDefault="00EA02F7" w:rsidP="00EA02F7">
      <w:pPr>
        <w:spacing w:after="120"/>
        <w:rPr>
          <w:rFonts w:ascii="Arial" w:hAnsi="Arial" w:cs="Arial"/>
          <w:b/>
        </w:rPr>
      </w:pPr>
      <w:r w:rsidRPr="00EA02F7">
        <w:rPr>
          <w:rFonts w:ascii="Arial" w:hAnsi="Arial" w:cs="Arial"/>
          <w:b/>
        </w:rPr>
        <w:t>1. Angaben</w:t>
      </w:r>
      <w:r>
        <w:rPr>
          <w:rFonts w:ascii="Arial" w:hAnsi="Arial" w:cs="Arial"/>
          <w:b/>
        </w:rPr>
        <w:t xml:space="preserve"> zum Projekt</w:t>
      </w: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EA02F7" w:rsidRPr="003D1170" w:rsidTr="008B72BC">
        <w:trPr>
          <w:trHeight w:val="546"/>
        </w:trPr>
        <w:tc>
          <w:tcPr>
            <w:tcW w:w="9747" w:type="dxa"/>
            <w:shd w:val="clear" w:color="auto" w:fill="FFFF99"/>
          </w:tcPr>
          <w:p w:rsidR="009C7D77" w:rsidRPr="003D1170" w:rsidRDefault="00EA02F7" w:rsidP="009C7D77">
            <w:pPr>
              <w:tabs>
                <w:tab w:val="left" w:pos="3398"/>
              </w:tabs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Projektbezeichnung (Titel)</w:t>
            </w:r>
            <w:r w:rsidR="009C7D77" w:rsidRPr="003D1170">
              <w:rPr>
                <w:rFonts w:ascii="Arial" w:hAnsi="Arial" w:cs="Arial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-182366408"/>
              <w:lock w:val="sdtLocked"/>
              <w:placeholder>
                <w:docPart w:val="FF80AC61CA3B4F7DA094889F3F54C3D1"/>
              </w:placeholder>
              <w:showingPlcHdr/>
            </w:sdtPr>
            <w:sdtEndPr/>
            <w:sdtContent>
              <w:p w:rsidR="008402BE" w:rsidRPr="003D1170" w:rsidRDefault="00A2087B" w:rsidP="00A2087B">
                <w:pPr>
                  <w:tabs>
                    <w:tab w:val="left" w:pos="3398"/>
                  </w:tabs>
                  <w:rPr>
                    <w:rFonts w:ascii="Arial" w:hAnsi="Arial" w:cs="Arial"/>
                  </w:rPr>
                </w:pPr>
                <w:r w:rsidRPr="003D117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p>
            </w:sdtContent>
          </w:sdt>
        </w:tc>
      </w:tr>
    </w:tbl>
    <w:p w:rsidR="00EA02F7" w:rsidRPr="003D1170" w:rsidRDefault="00EA02F7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166E3B" w:rsidRPr="003D1170" w:rsidTr="008B72BC">
        <w:trPr>
          <w:trHeight w:val="571"/>
        </w:trPr>
        <w:tc>
          <w:tcPr>
            <w:tcW w:w="9747" w:type="dxa"/>
            <w:shd w:val="clear" w:color="auto" w:fill="FFFF99"/>
          </w:tcPr>
          <w:p w:rsidR="00166E3B" w:rsidRPr="003D1170" w:rsidRDefault="00166E3B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Zweck</w:t>
            </w:r>
            <w:r w:rsidR="00903AB3" w:rsidRPr="003D1170">
              <w:rPr>
                <w:rFonts w:ascii="Arial" w:hAnsi="Arial" w:cs="Arial"/>
              </w:rPr>
              <w:t>/ Ziel</w:t>
            </w:r>
            <w:r w:rsidRPr="003D1170">
              <w:rPr>
                <w:rFonts w:ascii="Arial" w:hAnsi="Arial" w:cs="Arial"/>
              </w:rPr>
              <w:t xml:space="preserve"> des Projekt</w:t>
            </w:r>
            <w:r w:rsidR="00AC64FD" w:rsidRPr="003D1170">
              <w:rPr>
                <w:rFonts w:ascii="Arial" w:hAnsi="Arial" w:cs="Arial"/>
              </w:rPr>
              <w:t>e</w:t>
            </w:r>
            <w:r w:rsidRPr="003D1170">
              <w:rPr>
                <w:rFonts w:ascii="Arial" w:hAnsi="Arial" w:cs="Arial"/>
              </w:rPr>
              <w:t>s</w:t>
            </w:r>
          </w:p>
          <w:sdt>
            <w:sdtPr>
              <w:rPr>
                <w:rFonts w:ascii="Arial" w:hAnsi="Arial" w:cs="Arial"/>
              </w:rPr>
              <w:id w:val="1169603461"/>
              <w:lock w:val="sdtLocked"/>
              <w:placeholder>
                <w:docPart w:val="FF80AC61CA3B4F7DA094889F3F54C3D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2123985072"/>
                  <w:placeholder>
                    <w:docPart w:val="487BCB70BE514788AD733DD3658896F9"/>
                  </w:placeholder>
                  <w:showingPlcHdr/>
                  <w:text/>
                </w:sdtPr>
                <w:sdtEndPr/>
                <w:sdtContent>
                  <w:p w:rsidR="00166E3B" w:rsidRPr="003D1170" w:rsidRDefault="0055509F" w:rsidP="00AC64FD">
                    <w:pPr>
                      <w:rPr>
                        <w:rFonts w:ascii="Arial" w:hAnsi="Arial" w:cs="Arial"/>
                      </w:rPr>
                    </w:pPr>
                    <w:r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</w:tr>
    </w:tbl>
    <w:p w:rsidR="00166E3B" w:rsidRPr="003D1170" w:rsidRDefault="00166E3B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5F79DF" w:rsidRPr="003D1170" w:rsidTr="008B72BC">
        <w:trPr>
          <w:trHeight w:val="473"/>
        </w:trPr>
        <w:tc>
          <w:tcPr>
            <w:tcW w:w="9747" w:type="dxa"/>
            <w:shd w:val="clear" w:color="auto" w:fill="FFFF99"/>
          </w:tcPr>
          <w:p w:rsidR="005F79DF" w:rsidRPr="003D1170" w:rsidRDefault="005F79DF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Projektstandort (wo soll das Projekt stattfinden)</w:t>
            </w:r>
          </w:p>
          <w:sdt>
            <w:sdtPr>
              <w:rPr>
                <w:rFonts w:ascii="Arial" w:hAnsi="Arial" w:cs="Arial"/>
              </w:rPr>
              <w:id w:val="-1142963186"/>
              <w:lock w:val="sdtLocked"/>
              <w:placeholder>
                <w:docPart w:val="FF80AC61CA3B4F7DA094889F3F54C3D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118945492"/>
                  <w:placeholder>
                    <w:docPart w:val="487BCB70BE514788AD733DD3658896F9"/>
                  </w:placeholder>
                  <w:showingPlcHdr/>
                  <w:text/>
                </w:sdtPr>
                <w:sdtEndPr/>
                <w:sdtContent>
                  <w:p w:rsidR="005F79DF" w:rsidRPr="003D1170" w:rsidRDefault="00BF4C94">
                    <w:pPr>
                      <w:rPr>
                        <w:rFonts w:ascii="Arial" w:hAnsi="Arial" w:cs="Arial"/>
                      </w:rPr>
                    </w:pPr>
                    <w:r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</w:tr>
    </w:tbl>
    <w:p w:rsidR="005F79DF" w:rsidRPr="003D1170" w:rsidRDefault="005F79DF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5F79DF" w:rsidRPr="003D1170" w:rsidTr="008B72BC">
        <w:trPr>
          <w:trHeight w:val="519"/>
        </w:trPr>
        <w:tc>
          <w:tcPr>
            <w:tcW w:w="9747" w:type="dxa"/>
            <w:shd w:val="clear" w:color="auto" w:fill="FFFF99"/>
          </w:tcPr>
          <w:p w:rsidR="005F79DF" w:rsidRPr="003D1170" w:rsidRDefault="005F79DF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Projektzeitpunkt (z.B. Aufführungstermine, Ausstellungsdauer etc.)</w:t>
            </w:r>
          </w:p>
          <w:sdt>
            <w:sdtPr>
              <w:rPr>
                <w:rFonts w:ascii="Arial" w:hAnsi="Arial" w:cs="Arial"/>
              </w:rPr>
              <w:id w:val="1846129625"/>
              <w:placeholder>
                <w:docPart w:val="FF80AC61CA3B4F7DA094889F3F54C3D1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1272769420"/>
                  <w:placeholder>
                    <w:docPart w:val="487BCB70BE514788AD733DD3658896F9"/>
                  </w:placeholder>
                  <w:showingPlcHdr/>
                  <w:text/>
                </w:sdtPr>
                <w:sdtEndPr/>
                <w:sdtContent>
                  <w:p w:rsidR="005F79DF" w:rsidRPr="003D1170" w:rsidRDefault="00BF4C94">
                    <w:pPr>
                      <w:rPr>
                        <w:rFonts w:ascii="Arial" w:hAnsi="Arial" w:cs="Arial"/>
                      </w:rPr>
                    </w:pPr>
                    <w:r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</w:tr>
    </w:tbl>
    <w:p w:rsidR="005F79DF" w:rsidRPr="003D1170" w:rsidRDefault="005F79DF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AC64FD" w:rsidRPr="003D1170" w:rsidTr="00FB7E7D">
        <w:trPr>
          <w:trHeight w:val="571"/>
        </w:trPr>
        <w:tc>
          <w:tcPr>
            <w:tcW w:w="9747" w:type="dxa"/>
            <w:shd w:val="clear" w:color="auto" w:fill="FFFF99"/>
          </w:tcPr>
          <w:p w:rsidR="00AC64FD" w:rsidRPr="003D1170" w:rsidRDefault="00AC64FD" w:rsidP="00CD7563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Laufzeit des Projektes (Beginn und Ende des gesamten Projektlaufs)</w:t>
            </w:r>
          </w:p>
          <w:sdt>
            <w:sdtPr>
              <w:rPr>
                <w:rFonts w:ascii="Arial" w:hAnsi="Arial" w:cs="Arial"/>
              </w:rPr>
              <w:id w:val="-1121832433"/>
              <w:placeholder>
                <w:docPart w:val="EAC974A9AE0E40C3870CD0FA377B1579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437639102"/>
                  <w:placeholder>
                    <w:docPart w:val="B342478CB41C4EC3BB39EF5E2018CB77"/>
                  </w:placeholder>
                  <w:showingPlcHdr/>
                </w:sdtPr>
                <w:sdtEndPr/>
                <w:sdtContent>
                  <w:p w:rsidR="00FA3527" w:rsidRPr="003D1170" w:rsidRDefault="00FB7E7D" w:rsidP="00FB7E7D">
                    <w:pPr>
                      <w:rPr>
                        <w:rFonts w:ascii="Arial" w:hAnsi="Arial" w:cs="Arial"/>
                      </w:rPr>
                    </w:pPr>
                    <w:r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p>
                </w:sdtContent>
              </w:sdt>
            </w:sdtContent>
          </w:sdt>
        </w:tc>
      </w:tr>
    </w:tbl>
    <w:p w:rsidR="00AC64FD" w:rsidRPr="003D1170" w:rsidRDefault="00AC64FD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235411" w:rsidRPr="003D1170" w:rsidTr="008B72BC">
        <w:tc>
          <w:tcPr>
            <w:tcW w:w="9747" w:type="dxa"/>
            <w:shd w:val="clear" w:color="auto" w:fill="FFFF99"/>
          </w:tcPr>
          <w:p w:rsidR="00235411" w:rsidRPr="003D1170" w:rsidRDefault="00903AB3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Was ist der künstlerische Schwerpunkt Ihres Projektes (keine Mehrfachnennungen)?</w:t>
            </w:r>
          </w:p>
          <w:p w:rsidR="00D642BD" w:rsidRPr="003D1170" w:rsidRDefault="00D642BD">
            <w:pPr>
              <w:rPr>
                <w:rFonts w:ascii="Arial" w:hAnsi="Arial" w:cs="Arial"/>
              </w:rPr>
            </w:pPr>
          </w:p>
          <w:p w:rsidR="00235411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9714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BD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2BD" w:rsidRPr="003D1170">
              <w:rPr>
                <w:rFonts w:ascii="Arial" w:hAnsi="Arial" w:cs="Arial"/>
              </w:rPr>
              <w:t xml:space="preserve"> Bildende Kunst</w:t>
            </w:r>
          </w:p>
          <w:p w:rsidR="00903AB3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371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BD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2BD" w:rsidRPr="003D1170">
              <w:rPr>
                <w:rFonts w:ascii="Arial" w:hAnsi="Arial" w:cs="Arial"/>
              </w:rPr>
              <w:t xml:space="preserve"> Film- und Medien</w:t>
            </w:r>
          </w:p>
          <w:p w:rsidR="00D642BD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48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BD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2BD" w:rsidRPr="003D1170">
              <w:rPr>
                <w:rFonts w:ascii="Arial" w:hAnsi="Arial" w:cs="Arial"/>
              </w:rPr>
              <w:t xml:space="preserve"> Literatur</w:t>
            </w:r>
          </w:p>
          <w:p w:rsidR="00D642BD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433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BD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2BD" w:rsidRPr="003D1170">
              <w:rPr>
                <w:rFonts w:ascii="Arial" w:hAnsi="Arial" w:cs="Arial"/>
              </w:rPr>
              <w:t xml:space="preserve"> Kulturaustausch/ Städtepartnerschaft</w:t>
            </w:r>
          </w:p>
          <w:p w:rsidR="00D642BD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396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BD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2BD" w:rsidRPr="003D1170">
              <w:rPr>
                <w:rFonts w:ascii="Arial" w:hAnsi="Arial" w:cs="Arial"/>
              </w:rPr>
              <w:t xml:space="preserve"> Regionale Kulturarbeit</w:t>
            </w:r>
          </w:p>
          <w:p w:rsidR="00D642BD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94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BD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2BD" w:rsidRPr="003D1170">
              <w:rPr>
                <w:rFonts w:ascii="Arial" w:hAnsi="Arial" w:cs="Arial"/>
              </w:rPr>
              <w:t xml:space="preserve"> Interkulturelle Kulturarbeit</w:t>
            </w:r>
          </w:p>
          <w:p w:rsidR="0042226E" w:rsidRPr="003D1170" w:rsidRDefault="0042226E">
            <w:pPr>
              <w:rPr>
                <w:rFonts w:ascii="Arial" w:hAnsi="Arial" w:cs="Arial"/>
              </w:rPr>
            </w:pPr>
            <w:r w:rsidRPr="0042226E">
              <w:rPr>
                <w:rFonts w:ascii="Segoe UI Symbol" w:hAnsi="Segoe UI Symbol" w:cs="Segoe UI Symbol"/>
              </w:rPr>
              <w:t>☐</w:t>
            </w:r>
            <w:r>
              <w:rPr>
                <w:rFonts w:ascii="Arial" w:hAnsi="Arial" w:cs="Arial"/>
              </w:rPr>
              <w:t xml:space="preserve"> Frauenkultur</w:t>
            </w:r>
            <w:bookmarkStart w:id="0" w:name="_GoBack"/>
            <w:bookmarkEnd w:id="0"/>
          </w:p>
          <w:p w:rsidR="00D642BD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3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BD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2BD" w:rsidRPr="003D1170">
              <w:rPr>
                <w:rFonts w:ascii="Arial" w:hAnsi="Arial" w:cs="Arial"/>
              </w:rPr>
              <w:t xml:space="preserve"> Kulturpädagogik</w:t>
            </w:r>
          </w:p>
          <w:p w:rsidR="00D642BD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201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2BD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2BD" w:rsidRPr="003D1170">
              <w:rPr>
                <w:rFonts w:ascii="Arial" w:hAnsi="Arial" w:cs="Arial"/>
              </w:rPr>
              <w:t xml:space="preserve"> Stadtkultur</w:t>
            </w:r>
          </w:p>
          <w:p w:rsidR="00D642BD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1879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6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426" w:rsidRPr="003D1170">
              <w:rPr>
                <w:rFonts w:ascii="Arial" w:hAnsi="Arial" w:cs="Arial"/>
              </w:rPr>
              <w:t xml:space="preserve"> </w:t>
            </w:r>
            <w:r w:rsidR="00903AB3" w:rsidRPr="003D1170">
              <w:rPr>
                <w:rFonts w:ascii="Arial" w:hAnsi="Arial" w:cs="Arial"/>
              </w:rPr>
              <w:t>Musik</w:t>
            </w:r>
          </w:p>
          <w:p w:rsidR="00D642BD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4423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6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426" w:rsidRPr="003D1170">
              <w:rPr>
                <w:rFonts w:ascii="Arial" w:hAnsi="Arial" w:cs="Arial"/>
              </w:rPr>
              <w:t xml:space="preserve"> </w:t>
            </w:r>
            <w:r w:rsidR="00D642BD" w:rsidRPr="003D1170">
              <w:rPr>
                <w:rFonts w:ascii="Arial" w:hAnsi="Arial" w:cs="Arial"/>
              </w:rPr>
              <w:t>Tanz</w:t>
            </w:r>
          </w:p>
          <w:p w:rsidR="00D642BD" w:rsidRPr="003D1170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68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26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97426" w:rsidRPr="003D1170">
              <w:rPr>
                <w:rFonts w:ascii="Arial" w:hAnsi="Arial" w:cs="Arial"/>
              </w:rPr>
              <w:t xml:space="preserve"> </w:t>
            </w:r>
            <w:r w:rsidR="00903AB3" w:rsidRPr="003D1170">
              <w:rPr>
                <w:rFonts w:ascii="Arial" w:hAnsi="Arial" w:cs="Arial"/>
              </w:rPr>
              <w:t>Theater</w:t>
            </w:r>
          </w:p>
          <w:p w:rsidR="00903AB3" w:rsidRDefault="0042226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477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AB3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03AB3" w:rsidRPr="003D1170">
              <w:rPr>
                <w:rFonts w:ascii="Arial" w:hAnsi="Arial" w:cs="Arial"/>
              </w:rPr>
              <w:t xml:space="preserve"> Performance</w:t>
            </w:r>
          </w:p>
          <w:p w:rsidR="001F0938" w:rsidRDefault="0042226E" w:rsidP="001F0938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975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938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F0938" w:rsidRPr="003D1170">
              <w:rPr>
                <w:rFonts w:ascii="Arial" w:hAnsi="Arial" w:cs="Arial"/>
              </w:rPr>
              <w:t xml:space="preserve"> </w:t>
            </w:r>
            <w:r w:rsidR="001F0938">
              <w:rPr>
                <w:rFonts w:ascii="Arial" w:hAnsi="Arial" w:cs="Arial"/>
              </w:rPr>
              <w:t>Queerkultur</w:t>
            </w:r>
          </w:p>
          <w:p w:rsidR="001F0938" w:rsidRPr="003D1170" w:rsidRDefault="001F0938">
            <w:pPr>
              <w:rPr>
                <w:rFonts w:ascii="Arial" w:hAnsi="Arial" w:cs="Arial"/>
              </w:rPr>
            </w:pPr>
          </w:p>
          <w:p w:rsidR="00235411" w:rsidRPr="003D1170" w:rsidRDefault="00235411">
            <w:pPr>
              <w:rPr>
                <w:rFonts w:ascii="Arial" w:hAnsi="Arial" w:cs="Arial"/>
              </w:rPr>
            </w:pPr>
          </w:p>
        </w:tc>
      </w:tr>
    </w:tbl>
    <w:p w:rsidR="00235411" w:rsidRDefault="00235411">
      <w:pPr>
        <w:rPr>
          <w:rFonts w:ascii="Arial" w:hAnsi="Arial" w:cs="Arial"/>
          <w:sz w:val="20"/>
          <w:szCs w:val="20"/>
        </w:rPr>
      </w:pPr>
    </w:p>
    <w:p w:rsidR="00397426" w:rsidRDefault="00397426">
      <w:pPr>
        <w:rPr>
          <w:rFonts w:ascii="Arial" w:hAnsi="Arial" w:cs="Arial"/>
          <w:sz w:val="20"/>
          <w:szCs w:val="20"/>
        </w:rPr>
      </w:pPr>
    </w:p>
    <w:p w:rsidR="00903AB3" w:rsidRDefault="00903AB3">
      <w:pPr>
        <w:rPr>
          <w:rFonts w:ascii="Arial" w:hAnsi="Arial" w:cs="Arial"/>
          <w:sz w:val="20"/>
          <w:szCs w:val="20"/>
        </w:rPr>
      </w:pPr>
    </w:p>
    <w:p w:rsidR="00397426" w:rsidRDefault="00397426">
      <w:pPr>
        <w:rPr>
          <w:rFonts w:ascii="Arial" w:hAnsi="Arial" w:cs="Arial"/>
          <w:sz w:val="20"/>
          <w:szCs w:val="20"/>
        </w:rPr>
      </w:pPr>
    </w:p>
    <w:p w:rsidR="00397426" w:rsidRDefault="00397426">
      <w:pPr>
        <w:rPr>
          <w:rFonts w:ascii="Arial" w:hAnsi="Arial" w:cs="Arial"/>
          <w:sz w:val="20"/>
          <w:szCs w:val="20"/>
        </w:rPr>
      </w:pPr>
    </w:p>
    <w:p w:rsidR="00235411" w:rsidRPr="00423AE5" w:rsidRDefault="0023541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CD7563" w:rsidRPr="003D1170" w:rsidTr="008B72BC">
        <w:trPr>
          <w:trHeight w:val="3803"/>
        </w:trPr>
        <w:tc>
          <w:tcPr>
            <w:tcW w:w="9747" w:type="dxa"/>
            <w:shd w:val="clear" w:color="auto" w:fill="FFFF99"/>
          </w:tcPr>
          <w:p w:rsidR="00CD7563" w:rsidRPr="003D1170" w:rsidRDefault="00BF63CC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Projektkurzbeschreibung</w:t>
            </w:r>
            <w:r w:rsidR="00DB36A6" w:rsidRPr="003D1170">
              <w:rPr>
                <w:rFonts w:ascii="Arial" w:hAnsi="Arial" w:cs="Arial"/>
              </w:rPr>
              <w:t xml:space="preserve"> (für Öffentlichkeitsarbeit, Beiräte etc.) </w:t>
            </w:r>
            <w:r w:rsidR="00903AB3" w:rsidRPr="003D1170">
              <w:rPr>
                <w:rFonts w:ascii="Arial" w:hAnsi="Arial" w:cs="Arial"/>
              </w:rPr>
              <w:br/>
              <w:t>E</w:t>
            </w:r>
            <w:r w:rsidR="00A7422D" w:rsidRPr="003D1170">
              <w:rPr>
                <w:rFonts w:ascii="Arial" w:hAnsi="Arial" w:cs="Arial"/>
              </w:rPr>
              <w:t xml:space="preserve">ine </w:t>
            </w:r>
            <w:r w:rsidR="00DB36A6" w:rsidRPr="003D1170">
              <w:rPr>
                <w:rFonts w:ascii="Arial" w:hAnsi="Arial" w:cs="Arial"/>
              </w:rPr>
              <w:t>ausführliche Besc</w:t>
            </w:r>
            <w:r w:rsidR="00CC6C75" w:rsidRPr="003D1170">
              <w:rPr>
                <w:rFonts w:ascii="Arial" w:hAnsi="Arial" w:cs="Arial"/>
              </w:rPr>
              <w:t xml:space="preserve">hreibung </w:t>
            </w:r>
            <w:r w:rsidR="00A7422D" w:rsidRPr="003D1170">
              <w:rPr>
                <w:rFonts w:ascii="Arial" w:hAnsi="Arial" w:cs="Arial"/>
              </w:rPr>
              <w:t xml:space="preserve">sowie weitere Materialien wie Mitschnitte von früheren Produktionen, Zeitungsartikel etc. können </w:t>
            </w:r>
            <w:r w:rsidR="00DB36A6" w:rsidRPr="003D1170">
              <w:rPr>
                <w:rFonts w:ascii="Arial" w:hAnsi="Arial" w:cs="Arial"/>
              </w:rPr>
              <w:t>bei</w:t>
            </w:r>
            <w:r w:rsidR="00A7422D" w:rsidRPr="003D1170">
              <w:rPr>
                <w:rFonts w:ascii="Arial" w:hAnsi="Arial" w:cs="Arial"/>
              </w:rPr>
              <w:t>ge</w:t>
            </w:r>
            <w:r w:rsidR="00DB36A6" w:rsidRPr="003D1170">
              <w:rPr>
                <w:rFonts w:ascii="Arial" w:hAnsi="Arial" w:cs="Arial"/>
              </w:rPr>
              <w:t>füg</w:t>
            </w:r>
            <w:r w:rsidR="00A7422D" w:rsidRPr="003D1170">
              <w:rPr>
                <w:rFonts w:ascii="Arial" w:hAnsi="Arial" w:cs="Arial"/>
              </w:rPr>
              <w:t>t werden</w:t>
            </w:r>
            <w:r w:rsidR="00FB7E7D" w:rsidRPr="003D1170">
              <w:rPr>
                <w:rFonts w:ascii="Arial" w:hAnsi="Arial" w:cs="Arial"/>
              </w:rPr>
              <w:t>.</w:t>
            </w:r>
          </w:p>
          <w:sdt>
            <w:sdtPr>
              <w:rPr>
                <w:rFonts w:ascii="Arial" w:hAnsi="Arial" w:cs="Arial"/>
              </w:rPr>
              <w:id w:val="1675916352"/>
              <w:placeholder>
                <w:docPart w:val="EAC974A9AE0E40C3870CD0FA377B1579"/>
              </w:placeholder>
              <w:showingPlcHdr/>
            </w:sdtPr>
            <w:sdtEndPr/>
            <w:sdtContent>
              <w:p w:rsidR="00DB36A6" w:rsidRPr="003D1170" w:rsidRDefault="00DB36A6" w:rsidP="00FB7E7D">
                <w:pPr>
                  <w:rPr>
                    <w:rFonts w:ascii="Arial" w:hAnsi="Arial" w:cs="Arial"/>
                  </w:rPr>
                </w:pPr>
                <w:r w:rsidRPr="003D117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FA3527" w:rsidRPr="003D1170" w:rsidRDefault="00FA3527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BF4C94" w:rsidRPr="003D1170" w:rsidTr="00BF4C94">
        <w:trPr>
          <w:trHeight w:val="1039"/>
        </w:trPr>
        <w:tc>
          <w:tcPr>
            <w:tcW w:w="9747" w:type="dxa"/>
            <w:shd w:val="clear" w:color="auto" w:fill="FFFF99"/>
          </w:tcPr>
          <w:p w:rsidR="00BF4C94" w:rsidRPr="003D1170" w:rsidRDefault="00BF4C94" w:rsidP="003D2E67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Zielgruppe</w:t>
            </w:r>
          </w:p>
          <w:sdt>
            <w:sdtPr>
              <w:rPr>
                <w:rFonts w:ascii="Arial" w:hAnsi="Arial" w:cs="Arial"/>
              </w:rPr>
              <w:id w:val="-919708024"/>
              <w:showingPlcHdr/>
            </w:sdtPr>
            <w:sdtEndPr/>
            <w:sdtContent>
              <w:p w:rsidR="00BF4C94" w:rsidRPr="003D1170" w:rsidRDefault="00BF4C94" w:rsidP="003D2E67">
                <w:pPr>
                  <w:rPr>
                    <w:rFonts w:ascii="Arial" w:hAnsi="Arial" w:cs="Arial"/>
                  </w:rPr>
                </w:pPr>
                <w:r w:rsidRPr="003D1170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BF4C94" w:rsidRPr="003D1170" w:rsidRDefault="00BF4C94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BF4C94" w:rsidRPr="003D1170" w:rsidTr="00BF4C94">
        <w:trPr>
          <w:trHeight w:val="2020"/>
        </w:trPr>
        <w:tc>
          <w:tcPr>
            <w:tcW w:w="9747" w:type="dxa"/>
            <w:shd w:val="clear" w:color="auto" w:fill="FFFF99"/>
          </w:tcPr>
          <w:p w:rsidR="00BF4C94" w:rsidRPr="003D1170" w:rsidRDefault="0043137C" w:rsidP="003D2E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 Anzahl Teilneh</w:t>
            </w:r>
            <w:r w:rsidR="007E04D0">
              <w:rPr>
                <w:rFonts w:ascii="Arial" w:hAnsi="Arial" w:cs="Arial"/>
              </w:rPr>
              <w:t>mende</w:t>
            </w:r>
            <w:r w:rsidR="00BF4C94" w:rsidRPr="003D1170">
              <w:rPr>
                <w:rFonts w:ascii="Arial" w:hAnsi="Arial" w:cs="Arial"/>
              </w:rPr>
              <w:t xml:space="preserve">, </w:t>
            </w:r>
            <w:r w:rsidR="007E04D0">
              <w:rPr>
                <w:rFonts w:ascii="Arial" w:hAnsi="Arial" w:cs="Arial"/>
              </w:rPr>
              <w:t>Gäste</w:t>
            </w:r>
            <w:r w:rsidR="00FD67A7">
              <w:rPr>
                <w:rFonts w:ascii="Arial" w:hAnsi="Arial" w:cs="Arial"/>
              </w:rPr>
              <w:t>:</w:t>
            </w:r>
          </w:p>
          <w:p w:rsidR="00BF4C94" w:rsidRPr="003D1170" w:rsidRDefault="00BF4C94" w:rsidP="003D2E67">
            <w:pPr>
              <w:rPr>
                <w:rFonts w:ascii="Arial" w:hAnsi="Arial" w:cs="Arial"/>
              </w:rPr>
            </w:pPr>
          </w:p>
          <w:p w:rsidR="00BF4C94" w:rsidRPr="003D1170" w:rsidRDefault="00BF4C94" w:rsidP="00BF4C94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davon weiblich: </w:t>
            </w:r>
            <w:sdt>
              <w:sdtPr>
                <w:rPr>
                  <w:rFonts w:ascii="Arial" w:hAnsi="Arial" w:cs="Arial"/>
                </w:rPr>
                <w:id w:val="1070385707"/>
                <w:showingPlcHdr/>
              </w:sdtPr>
              <w:sdtEndPr/>
              <w:sdtContent>
                <w:r w:rsidRPr="003D117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F4C94" w:rsidRPr="003D1170" w:rsidRDefault="00BF4C94" w:rsidP="00BF4C94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davon männlich: </w:t>
            </w:r>
            <w:sdt>
              <w:sdtPr>
                <w:rPr>
                  <w:rFonts w:ascii="Arial" w:hAnsi="Arial" w:cs="Arial"/>
                </w:rPr>
                <w:id w:val="1414744886"/>
                <w:showingPlcHdr/>
                <w:text/>
              </w:sdtPr>
              <w:sdtEndPr/>
              <w:sdtContent>
                <w:r w:rsidRPr="003D117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FD67A7" w:rsidRDefault="00FD67A7" w:rsidP="00BF4C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davon divers: </w:t>
            </w:r>
            <w:sdt>
              <w:sdtPr>
                <w:rPr>
                  <w:rFonts w:ascii="Arial" w:hAnsi="Arial" w:cs="Arial"/>
                </w:rPr>
                <w:id w:val="-1393037549"/>
                <w:showingPlcHdr/>
                <w:text/>
              </w:sdtPr>
              <w:sdtEndPr/>
              <w:sdtContent>
                <w:r w:rsidRPr="003D117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F4C94" w:rsidRPr="003D1170" w:rsidRDefault="00BF4C94" w:rsidP="00BF4C94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davon unter 18 Jahren: </w:t>
            </w:r>
            <w:sdt>
              <w:sdtPr>
                <w:rPr>
                  <w:rFonts w:ascii="Arial" w:hAnsi="Arial" w:cs="Arial"/>
                </w:rPr>
                <w:id w:val="-307472014"/>
                <w:showingPlcHdr/>
                <w:text/>
              </w:sdtPr>
              <w:sdtEndPr/>
              <w:sdtContent>
                <w:r w:rsidRPr="003D117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BF4C94" w:rsidRPr="003D1170" w:rsidRDefault="00BF4C94" w:rsidP="00BF4C94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davon unter 65 Jahren: </w:t>
            </w:r>
            <w:sdt>
              <w:sdtPr>
                <w:rPr>
                  <w:rFonts w:ascii="Arial" w:hAnsi="Arial" w:cs="Arial"/>
                </w:rPr>
                <w:id w:val="1431397311"/>
                <w:showingPlcHdr/>
                <w:text/>
              </w:sdtPr>
              <w:sdtEndPr/>
              <w:sdtContent>
                <w:r w:rsidRPr="003D1170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BF4C94" w:rsidRPr="003D1170" w:rsidRDefault="00BF4C94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67302A" w:rsidRPr="003D1170" w:rsidTr="00737562">
        <w:trPr>
          <w:trHeight w:val="2559"/>
        </w:trPr>
        <w:tc>
          <w:tcPr>
            <w:tcW w:w="9753" w:type="dxa"/>
            <w:shd w:val="clear" w:color="auto" w:fill="FFFF99"/>
          </w:tcPr>
          <w:p w:rsidR="0067302A" w:rsidRPr="003D1170" w:rsidRDefault="004E2AF2" w:rsidP="00673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Agierende</w:t>
            </w:r>
            <w:r w:rsidR="0067302A" w:rsidRPr="003D1170">
              <w:rPr>
                <w:rFonts w:ascii="Arial" w:hAnsi="Arial" w:cs="Arial"/>
              </w:rPr>
              <w:t xml:space="preserve"> (Wer sind die </w:t>
            </w:r>
            <w:r w:rsidR="00FD67A7">
              <w:rPr>
                <w:rFonts w:ascii="Arial" w:hAnsi="Arial" w:cs="Arial"/>
              </w:rPr>
              <w:t>Kunstschaffenden</w:t>
            </w:r>
            <w:r w:rsidR="0067302A" w:rsidRPr="003D1170">
              <w:rPr>
                <w:rFonts w:ascii="Arial" w:hAnsi="Arial" w:cs="Arial"/>
              </w:rPr>
              <w:t xml:space="preserve"> bzw. die Ausführenden? Bitte die künstlerischen Werdegänge </w:t>
            </w:r>
            <w:r w:rsidR="00A7422D" w:rsidRPr="003D1170">
              <w:rPr>
                <w:rFonts w:ascii="Arial" w:hAnsi="Arial" w:cs="Arial"/>
              </w:rPr>
              <w:t xml:space="preserve">und ggfs. Material früherer Produktionen, Kataloge etc. </w:t>
            </w:r>
            <w:r w:rsidR="000E5DE9">
              <w:rPr>
                <w:rFonts w:ascii="Arial" w:hAnsi="Arial" w:cs="Arial"/>
              </w:rPr>
              <w:t>der Agierenden</w:t>
            </w:r>
            <w:r w:rsidR="0067302A" w:rsidRPr="003D1170">
              <w:rPr>
                <w:rFonts w:ascii="Arial" w:hAnsi="Arial" w:cs="Arial"/>
              </w:rPr>
              <w:t xml:space="preserve"> beifügen)</w:t>
            </w:r>
          </w:p>
          <w:p w:rsidR="0067302A" w:rsidRPr="003D1170" w:rsidRDefault="0042226E" w:rsidP="008653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8391752"/>
                <w:placeholder>
                  <w:docPart w:val="EAC974A9AE0E40C3870CD0FA377B157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125840913"/>
                    <w:placeholder>
                      <w:docPart w:val="EAC974A9AE0E40C3870CD0FA377B1579"/>
                    </w:placeholder>
                    <w:showingPlcHdr/>
                  </w:sdtPr>
                  <w:sdtEndPr/>
                  <w:sdtContent>
                    <w:r w:rsidR="00BF4C94" w:rsidRPr="003D1170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:rsidR="00720357" w:rsidRDefault="00720357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444C30" w:rsidRPr="003D1170" w:rsidTr="008B72BC">
        <w:tc>
          <w:tcPr>
            <w:tcW w:w="9747" w:type="dxa"/>
            <w:shd w:val="clear" w:color="auto" w:fill="FFFF99"/>
          </w:tcPr>
          <w:p w:rsidR="00444C30" w:rsidRPr="003D1170" w:rsidRDefault="00444C30" w:rsidP="00444C30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Kooperationen (Wird das Projekt in Kooperation </w:t>
            </w:r>
            <w:r w:rsidR="00903AB3" w:rsidRPr="003D1170">
              <w:rPr>
                <w:rFonts w:ascii="Arial" w:hAnsi="Arial" w:cs="Arial"/>
              </w:rPr>
              <w:t xml:space="preserve">mit anderen Institutionen oder </w:t>
            </w:r>
            <w:r w:rsidRPr="003D1170">
              <w:rPr>
                <w:rFonts w:ascii="Arial" w:hAnsi="Arial" w:cs="Arial"/>
              </w:rPr>
              <w:t>Einrichtungen realisiert?)</w:t>
            </w:r>
          </w:p>
          <w:p w:rsidR="00444C30" w:rsidRPr="003D1170" w:rsidRDefault="00444C30" w:rsidP="00444C30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Ja  </w:t>
            </w:r>
            <w:sdt>
              <w:sdtPr>
                <w:rPr>
                  <w:rFonts w:ascii="Arial" w:hAnsi="Arial" w:cs="Arial"/>
                </w:rPr>
                <w:id w:val="13729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D1170">
              <w:rPr>
                <w:rFonts w:ascii="Arial" w:hAnsi="Arial" w:cs="Arial"/>
              </w:rPr>
              <w:t xml:space="preserve">         Nein   </w:t>
            </w:r>
            <w:sdt>
              <w:sdtPr>
                <w:rPr>
                  <w:rFonts w:ascii="Arial" w:hAnsi="Arial" w:cs="Arial"/>
                </w:rPr>
                <w:id w:val="70050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44C30" w:rsidRPr="003D1170" w:rsidRDefault="00444C30" w:rsidP="00444C30">
            <w:pPr>
              <w:rPr>
                <w:rFonts w:ascii="Arial" w:hAnsi="Arial" w:cs="Arial"/>
              </w:rPr>
            </w:pPr>
          </w:p>
          <w:p w:rsidR="00444C30" w:rsidRPr="003D1170" w:rsidRDefault="00423AE5" w:rsidP="00444C30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  <w:u w:val="single"/>
              </w:rPr>
              <w:t>falls ja</w:t>
            </w:r>
            <w:r w:rsidRPr="003D1170">
              <w:rPr>
                <w:rFonts w:ascii="Arial" w:hAnsi="Arial" w:cs="Arial"/>
              </w:rPr>
              <w:t>:</w:t>
            </w:r>
          </w:p>
          <w:p w:rsidR="00444C30" w:rsidRPr="003D1170" w:rsidRDefault="00444C30" w:rsidP="00444C30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in Bremen, mit wem? </w:t>
            </w:r>
            <w:sdt>
              <w:sdtPr>
                <w:rPr>
                  <w:rFonts w:ascii="Arial" w:hAnsi="Arial" w:cs="Arial"/>
                </w:rPr>
                <w:id w:val="-1242106638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1728902600"/>
                    <w:showingPlcHdr/>
                  </w:sdtPr>
                  <w:sdtEndPr/>
                  <w:sdtContent>
                    <w:r w:rsidR="00FB7E7D" w:rsidRPr="003D1170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444C30" w:rsidRPr="003D1170" w:rsidRDefault="00444C30" w:rsidP="00444C30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in Deutschland, mit wem? </w:t>
            </w:r>
            <w:sdt>
              <w:sdtPr>
                <w:rPr>
                  <w:rFonts w:ascii="Arial" w:hAnsi="Arial" w:cs="Arial"/>
                </w:rPr>
                <w:id w:val="1528303562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006333897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1806466434"/>
                        <w:showingPlcHdr/>
                      </w:sdtPr>
                      <w:sdtEndPr/>
                      <w:sdtContent>
                        <w:r w:rsidR="00FB7E7D" w:rsidRPr="003D1170">
                          <w:rPr>
                            <w:rStyle w:val="Platzhaltertext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  <w:p w:rsidR="00444C30" w:rsidRPr="003D1170" w:rsidRDefault="00444C30" w:rsidP="00444C30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International, mit wem? </w:t>
            </w:r>
            <w:sdt>
              <w:sdtPr>
                <w:rPr>
                  <w:rFonts w:ascii="Arial" w:hAnsi="Arial" w:cs="Arial"/>
                </w:rPr>
                <w:id w:val="-9093299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60592508"/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</w:rPr>
                        <w:id w:val="-631478103"/>
                        <w:showingPlcHdr/>
                      </w:sdtPr>
                      <w:sdtEndPr/>
                      <w:sdtContent>
                        <w:r w:rsidR="00FB7E7D" w:rsidRPr="003D1170">
                          <w:rPr>
                            <w:rStyle w:val="Platzhaltertext"/>
                          </w:rPr>
                          <w:t>Klicken Sie hier, um Text einzugeben.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:rsidR="00203641" w:rsidRPr="00203641" w:rsidRDefault="00BB7767" w:rsidP="002036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 Angaben </w:t>
      </w:r>
      <w:r w:rsidR="007E04D0">
        <w:rPr>
          <w:rFonts w:ascii="Arial" w:hAnsi="Arial" w:cs="Arial"/>
          <w:b/>
        </w:rPr>
        <w:t>Antragstellende</w:t>
      </w:r>
      <w:r w:rsidR="004363E1">
        <w:rPr>
          <w:rFonts w:ascii="Arial" w:hAnsi="Arial" w:cs="Arial"/>
          <w:b/>
        </w:rPr>
        <w:t xml:space="preserve"> </w:t>
      </w: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5008"/>
        <w:gridCol w:w="4620"/>
      </w:tblGrid>
      <w:tr w:rsidR="00203641" w:rsidRPr="003D1170" w:rsidTr="008B72BC">
        <w:tc>
          <w:tcPr>
            <w:tcW w:w="5070" w:type="dxa"/>
            <w:shd w:val="clear" w:color="auto" w:fill="FFFF99"/>
          </w:tcPr>
          <w:p w:rsidR="00203641" w:rsidRPr="003D1170" w:rsidRDefault="00203641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Name, Vorname:</w:t>
            </w:r>
            <w:sdt>
              <w:sdtPr>
                <w:rPr>
                  <w:rFonts w:ascii="Arial" w:hAnsi="Arial" w:cs="Arial"/>
                </w:rPr>
                <w:id w:val="-997417545"/>
                <w:placeholder>
                  <w:docPart w:val="EAC974A9AE0E40C3870CD0FA377B157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1110327128"/>
                    <w:showingPlcHdr/>
                  </w:sdtPr>
                  <w:sdtEndPr/>
                  <w:sdtContent>
                    <w:r w:rsidR="00FB7E7D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203641" w:rsidRPr="003D1170" w:rsidRDefault="00203641">
            <w:pPr>
              <w:rPr>
                <w:rFonts w:ascii="Arial" w:hAnsi="Arial" w:cs="Arial"/>
              </w:rPr>
            </w:pPr>
          </w:p>
          <w:p w:rsidR="00203641" w:rsidRPr="003D1170" w:rsidRDefault="00203641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Geburtsdatum: </w:t>
            </w:r>
            <w:sdt>
              <w:sdtPr>
                <w:rPr>
                  <w:rFonts w:ascii="Arial" w:hAnsi="Arial" w:cs="Arial"/>
                </w:rPr>
                <w:id w:val="-989320225"/>
                <w:placeholder>
                  <w:docPart w:val="EAC974A9AE0E40C3870CD0FA377B157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986086263"/>
                    <w:showingPlcHdr/>
                  </w:sdtPr>
                  <w:sdtEndPr/>
                  <w:sdtContent>
                    <w:r w:rsidR="00FB7E7D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sdtContent>
            </w:sdt>
          </w:p>
          <w:p w:rsidR="00203641" w:rsidRPr="003D1170" w:rsidRDefault="00203641">
            <w:pPr>
              <w:rPr>
                <w:rFonts w:ascii="Arial" w:hAnsi="Arial" w:cs="Arial"/>
              </w:rPr>
            </w:pPr>
          </w:p>
          <w:p w:rsidR="009E4CD6" w:rsidRPr="003D1170" w:rsidRDefault="009E4CD6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natürliche Person </w:t>
            </w:r>
            <w:sdt>
              <w:sdtPr>
                <w:rPr>
                  <w:rFonts w:ascii="Arial" w:hAnsi="Arial" w:cs="Arial"/>
                </w:rPr>
                <w:id w:val="117151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170">
              <w:rPr>
                <w:rFonts w:ascii="Arial" w:hAnsi="Arial" w:cs="Arial"/>
              </w:rPr>
              <w:t xml:space="preserve">         juristische Person </w:t>
            </w:r>
            <w:sdt>
              <w:sdtPr>
                <w:rPr>
                  <w:rFonts w:ascii="Arial" w:hAnsi="Arial" w:cs="Arial"/>
                </w:rPr>
                <w:id w:val="39870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9E4CD6" w:rsidRPr="003D1170" w:rsidRDefault="009E4CD6">
            <w:pPr>
              <w:rPr>
                <w:rFonts w:ascii="Arial" w:hAnsi="Arial" w:cs="Arial"/>
              </w:rPr>
            </w:pPr>
          </w:p>
          <w:p w:rsidR="00203641" w:rsidRPr="003D1170" w:rsidRDefault="00203641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männlich</w:t>
            </w:r>
            <w:r w:rsidR="00F644F1" w:rsidRPr="003D117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8716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F1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170">
              <w:rPr>
                <w:rFonts w:ascii="Arial" w:hAnsi="Arial" w:cs="Arial"/>
              </w:rPr>
              <w:t xml:space="preserve">  </w:t>
            </w:r>
            <w:r w:rsidR="00F644F1" w:rsidRPr="003D1170">
              <w:rPr>
                <w:rFonts w:ascii="Arial" w:hAnsi="Arial" w:cs="Arial"/>
              </w:rPr>
              <w:t xml:space="preserve">     </w:t>
            </w:r>
            <w:r w:rsidRPr="003D1170">
              <w:rPr>
                <w:rFonts w:ascii="Arial" w:hAnsi="Arial" w:cs="Arial"/>
              </w:rPr>
              <w:t>weiblich</w:t>
            </w:r>
            <w:r w:rsidR="00F644F1" w:rsidRPr="003D117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7544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F1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44F1" w:rsidRPr="003D1170">
              <w:rPr>
                <w:rFonts w:ascii="Arial" w:hAnsi="Arial" w:cs="Arial"/>
              </w:rPr>
              <w:t xml:space="preserve">       </w:t>
            </w:r>
            <w:r w:rsidR="005F2708" w:rsidRPr="003D1170">
              <w:rPr>
                <w:rFonts w:ascii="Arial" w:hAnsi="Arial" w:cs="Arial"/>
              </w:rPr>
              <w:t>divers</w:t>
            </w:r>
            <w:r w:rsidR="00F644F1" w:rsidRPr="003D117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1949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4F1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203641" w:rsidRPr="003D1170" w:rsidRDefault="00203641">
            <w:pPr>
              <w:rPr>
                <w:rFonts w:ascii="Arial" w:hAnsi="Arial" w:cs="Arial"/>
              </w:rPr>
            </w:pPr>
          </w:p>
        </w:tc>
        <w:tc>
          <w:tcPr>
            <w:tcW w:w="4683" w:type="dxa"/>
            <w:shd w:val="clear" w:color="auto" w:fill="FFFF99"/>
          </w:tcPr>
          <w:p w:rsidR="00203641" w:rsidRPr="003D1170" w:rsidRDefault="00203641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Mail: </w:t>
            </w:r>
            <w:sdt>
              <w:sdtPr>
                <w:rPr>
                  <w:rFonts w:ascii="Arial" w:hAnsi="Arial" w:cs="Arial"/>
                </w:rPr>
                <w:id w:val="304280175"/>
                <w:placeholder>
                  <w:docPart w:val="EAC974A9AE0E40C3870CD0FA377B157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469717604"/>
                    <w:showingPlcHdr/>
                  </w:sdtPr>
                  <w:sdtEndPr/>
                  <w:sdtContent>
                    <w:r w:rsidR="00FB7E7D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203641" w:rsidRPr="003D1170" w:rsidTr="008B72BC">
        <w:trPr>
          <w:trHeight w:val="933"/>
        </w:trPr>
        <w:tc>
          <w:tcPr>
            <w:tcW w:w="5070" w:type="dxa"/>
            <w:shd w:val="clear" w:color="auto" w:fill="FFFF99"/>
          </w:tcPr>
          <w:p w:rsidR="00203641" w:rsidRPr="003D1170" w:rsidRDefault="00203641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Straße, Hausnummer</w:t>
            </w:r>
          </w:p>
          <w:sdt>
            <w:sdtPr>
              <w:rPr>
                <w:rFonts w:ascii="Arial" w:hAnsi="Arial" w:cs="Arial"/>
              </w:rPr>
              <w:id w:val="703978521"/>
              <w:placeholder>
                <w:docPart w:val="EAC974A9AE0E40C3870CD0FA377B1579"/>
              </w:placeholder>
            </w:sdtPr>
            <w:sdtEndPr/>
            <w:sdtContent>
              <w:p w:rsidR="00F644F1" w:rsidRPr="003D1170" w:rsidRDefault="0042226E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384053401"/>
                    <w:showingPlcHdr/>
                  </w:sdtPr>
                  <w:sdtEndPr/>
                  <w:sdtContent>
                    <w:r w:rsidR="00FB7E7D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  <w:tc>
          <w:tcPr>
            <w:tcW w:w="4683" w:type="dxa"/>
            <w:shd w:val="clear" w:color="auto" w:fill="FFFF99"/>
          </w:tcPr>
          <w:p w:rsidR="00203641" w:rsidRPr="003D1170" w:rsidRDefault="00F644F1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URL: </w:t>
            </w:r>
            <w:sdt>
              <w:sdtPr>
                <w:rPr>
                  <w:rFonts w:ascii="Arial" w:hAnsi="Arial" w:cs="Arial"/>
                </w:rPr>
                <w:id w:val="3105246"/>
                <w:placeholder>
                  <w:docPart w:val="EAC974A9AE0E40C3870CD0FA377B1579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299224411"/>
                    <w:showingPlcHdr/>
                  </w:sdtPr>
                  <w:sdtEndPr/>
                  <w:sdtContent>
                    <w:r w:rsidR="00FB7E7D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F644F1" w:rsidRPr="003D1170" w:rsidTr="008B72BC">
        <w:trPr>
          <w:trHeight w:val="565"/>
        </w:trPr>
        <w:tc>
          <w:tcPr>
            <w:tcW w:w="5070" w:type="dxa"/>
            <w:shd w:val="clear" w:color="auto" w:fill="FFFF99"/>
          </w:tcPr>
          <w:p w:rsidR="00F644F1" w:rsidRPr="003D1170" w:rsidRDefault="00F644F1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PLZ, Ort</w:t>
            </w:r>
          </w:p>
          <w:sdt>
            <w:sdtPr>
              <w:rPr>
                <w:rFonts w:ascii="Arial" w:hAnsi="Arial" w:cs="Arial"/>
              </w:rPr>
              <w:id w:val="-522094676"/>
              <w:placeholder>
                <w:docPart w:val="EAC974A9AE0E40C3870CD0FA377B1579"/>
              </w:placeholder>
            </w:sdtPr>
            <w:sdtEndPr/>
            <w:sdtContent>
              <w:p w:rsidR="00F644F1" w:rsidRPr="003D1170" w:rsidRDefault="0042226E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100991231"/>
                    <w:showingPlcHdr/>
                  </w:sdtPr>
                  <w:sdtEndPr/>
                  <w:sdtContent>
                    <w:r w:rsidR="00FB7E7D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  <w:tc>
          <w:tcPr>
            <w:tcW w:w="4683" w:type="dxa"/>
            <w:shd w:val="clear" w:color="auto" w:fill="FFFF99"/>
          </w:tcPr>
          <w:p w:rsidR="00F644F1" w:rsidRPr="003D1170" w:rsidRDefault="00F644F1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Telefon/ Fax</w:t>
            </w:r>
            <w:r w:rsidR="00D17B63" w:rsidRPr="003D1170">
              <w:rPr>
                <w:rFonts w:ascii="Arial" w:hAnsi="Arial" w:cs="Arial"/>
              </w:rPr>
              <w:t>:</w:t>
            </w:r>
            <w:r w:rsidR="00FB7E7D" w:rsidRPr="003D11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80308268"/>
                <w:showingPlcHdr/>
              </w:sdtPr>
              <w:sdtEndPr/>
              <w:sdtContent>
                <w:r w:rsidR="00FB7E7D" w:rsidRPr="003D117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</w:tr>
      <w:tr w:rsidR="00F644F1" w:rsidRPr="003D1170" w:rsidTr="008B72BC">
        <w:trPr>
          <w:trHeight w:val="565"/>
        </w:trPr>
        <w:tc>
          <w:tcPr>
            <w:tcW w:w="5070" w:type="dxa"/>
            <w:shd w:val="clear" w:color="auto" w:fill="FFFF99"/>
          </w:tcPr>
          <w:p w:rsidR="00F644F1" w:rsidRPr="003D1170" w:rsidRDefault="00F644F1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Ggf. Name, Vorname </w:t>
            </w:r>
            <w:r w:rsidR="00737562">
              <w:rPr>
                <w:rFonts w:ascii="Arial" w:hAnsi="Arial" w:cs="Arial"/>
              </w:rPr>
              <w:t>Ansprechperson</w:t>
            </w:r>
            <w:r w:rsidRPr="003D1170">
              <w:rPr>
                <w:rFonts w:ascii="Arial" w:hAnsi="Arial" w:cs="Arial"/>
              </w:rPr>
              <w:t>, falls nicht identisch</w:t>
            </w:r>
          </w:p>
          <w:sdt>
            <w:sdtPr>
              <w:rPr>
                <w:rFonts w:ascii="Arial" w:hAnsi="Arial" w:cs="Arial"/>
              </w:rPr>
              <w:id w:val="-458573509"/>
              <w:placeholder>
                <w:docPart w:val="EAC974A9AE0E40C3870CD0FA377B1579"/>
              </w:placeholder>
            </w:sdtPr>
            <w:sdtEndPr/>
            <w:sdtContent>
              <w:p w:rsidR="00F644F1" w:rsidRPr="003D1170" w:rsidRDefault="0042226E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425888345"/>
                    <w:showingPlcHdr/>
                  </w:sdtPr>
                  <w:sdtEndPr/>
                  <w:sdtContent>
                    <w:r w:rsidR="00D17B63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p>
            </w:sdtContent>
          </w:sdt>
          <w:p w:rsidR="00F644F1" w:rsidRPr="003D1170" w:rsidRDefault="00F644F1">
            <w:pPr>
              <w:rPr>
                <w:rFonts w:ascii="Arial" w:hAnsi="Arial" w:cs="Arial"/>
              </w:rPr>
            </w:pPr>
          </w:p>
          <w:p w:rsidR="00F644F1" w:rsidRPr="003D1170" w:rsidRDefault="00F644F1" w:rsidP="005F2708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männlich  </w:t>
            </w:r>
            <w:sdt>
              <w:sdtPr>
                <w:rPr>
                  <w:rFonts w:ascii="Arial" w:hAnsi="Arial" w:cs="Arial"/>
                </w:rPr>
                <w:id w:val="-155029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170">
              <w:rPr>
                <w:rFonts w:ascii="Arial" w:hAnsi="Arial" w:cs="Arial"/>
              </w:rPr>
              <w:t xml:space="preserve">       weiblich  </w:t>
            </w:r>
            <w:sdt>
              <w:sdtPr>
                <w:rPr>
                  <w:rFonts w:ascii="Arial" w:hAnsi="Arial" w:cs="Arial"/>
                </w:rPr>
                <w:id w:val="-105037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170">
              <w:rPr>
                <w:rFonts w:ascii="Arial" w:hAnsi="Arial" w:cs="Arial"/>
              </w:rPr>
              <w:t xml:space="preserve">       </w:t>
            </w:r>
            <w:r w:rsidR="005F2708" w:rsidRPr="003D1170">
              <w:rPr>
                <w:rFonts w:ascii="Arial" w:hAnsi="Arial" w:cs="Arial"/>
              </w:rPr>
              <w:t>divers</w:t>
            </w:r>
            <w:r w:rsidRPr="003D1170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6689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683" w:type="dxa"/>
            <w:shd w:val="clear" w:color="auto" w:fill="FFFF99"/>
          </w:tcPr>
          <w:p w:rsidR="00F644F1" w:rsidRPr="003D1170" w:rsidRDefault="00E0443C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Mail</w:t>
            </w:r>
            <w:r w:rsidR="00D17B63" w:rsidRPr="003D1170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712544819"/>
                <w:showingPlcHdr/>
              </w:sdtPr>
              <w:sdtEndPr/>
              <w:sdtContent>
                <w:r w:rsidR="00D17B63" w:rsidRPr="003D117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</w:tr>
      <w:tr w:rsidR="00E0443C" w:rsidRPr="003D1170" w:rsidTr="008B72BC">
        <w:trPr>
          <w:trHeight w:val="933"/>
        </w:trPr>
        <w:tc>
          <w:tcPr>
            <w:tcW w:w="5070" w:type="dxa"/>
            <w:shd w:val="clear" w:color="auto" w:fill="FFFF99"/>
          </w:tcPr>
          <w:p w:rsidR="00E0443C" w:rsidRPr="003D1170" w:rsidRDefault="00E0443C" w:rsidP="00745B14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Straße, Hausnummer</w:t>
            </w:r>
          </w:p>
          <w:sdt>
            <w:sdtPr>
              <w:rPr>
                <w:rFonts w:ascii="Arial" w:hAnsi="Arial" w:cs="Arial"/>
              </w:rPr>
              <w:id w:val="-465437313"/>
            </w:sdtPr>
            <w:sdtEndPr/>
            <w:sdtContent>
              <w:p w:rsidR="00E0443C" w:rsidRPr="003D1170" w:rsidRDefault="0042226E" w:rsidP="00745B14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981197812"/>
                    <w:showingPlcHdr/>
                  </w:sdtPr>
                  <w:sdtEndPr/>
                  <w:sdtContent>
                    <w:r w:rsidR="00D17B63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  <w:tc>
          <w:tcPr>
            <w:tcW w:w="4683" w:type="dxa"/>
            <w:shd w:val="clear" w:color="auto" w:fill="FFFF99"/>
          </w:tcPr>
          <w:p w:rsidR="00E0443C" w:rsidRPr="003D1170" w:rsidRDefault="00E0443C" w:rsidP="00745B14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URL: </w:t>
            </w:r>
            <w:sdt>
              <w:sdtPr>
                <w:rPr>
                  <w:rFonts w:ascii="Arial" w:hAnsi="Arial" w:cs="Arial"/>
                </w:rPr>
                <w:id w:val="1666504585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-938831759"/>
                    <w:showingPlcHdr/>
                  </w:sdtPr>
                  <w:sdtEndPr/>
                  <w:sdtContent>
                    <w:r w:rsidR="00D17B63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  <w:tr w:rsidR="00FA3527" w:rsidRPr="003D1170" w:rsidTr="008B72BC">
        <w:trPr>
          <w:trHeight w:val="565"/>
        </w:trPr>
        <w:tc>
          <w:tcPr>
            <w:tcW w:w="5070" w:type="dxa"/>
            <w:shd w:val="clear" w:color="auto" w:fill="FFFF99"/>
          </w:tcPr>
          <w:p w:rsidR="00FA3527" w:rsidRPr="003D1170" w:rsidRDefault="00FA3527" w:rsidP="00745B14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PLZ, Ort</w:t>
            </w:r>
          </w:p>
          <w:sdt>
            <w:sdtPr>
              <w:rPr>
                <w:rFonts w:ascii="Arial" w:hAnsi="Arial" w:cs="Arial"/>
              </w:rPr>
              <w:id w:val="1742132904"/>
            </w:sdtPr>
            <w:sdtEndPr/>
            <w:sdtContent>
              <w:p w:rsidR="00FA3527" w:rsidRPr="003D1170" w:rsidRDefault="0042226E" w:rsidP="00745B14">
                <w:pPr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750237861"/>
                    <w:showingPlcHdr/>
                  </w:sdtPr>
                  <w:sdtEndPr/>
                  <w:sdtContent>
                    <w:r w:rsidR="00D17B63" w:rsidRPr="003D1170">
                      <w:rPr>
                        <w:rStyle w:val="Platzhaltertext"/>
                        <w:rFonts w:ascii="Arial" w:hAnsi="Arial" w:cs="Arial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  <w:tc>
          <w:tcPr>
            <w:tcW w:w="4683" w:type="dxa"/>
            <w:shd w:val="clear" w:color="auto" w:fill="FFFF99"/>
          </w:tcPr>
          <w:p w:rsidR="00FA3527" w:rsidRPr="003D1170" w:rsidRDefault="00FA3527" w:rsidP="00745B14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Telefon/ Fax</w:t>
            </w:r>
            <w:r w:rsidR="00D17B63" w:rsidRPr="003D1170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212001868"/>
                <w:showingPlcHdr/>
              </w:sdtPr>
              <w:sdtEndPr/>
              <w:sdtContent>
                <w:r w:rsidR="00D17B63" w:rsidRPr="003D117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</w:tc>
      </w:tr>
    </w:tbl>
    <w:p w:rsidR="00203641" w:rsidRPr="00423AE5" w:rsidRDefault="00203641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E0443C" w:rsidRPr="003D1170" w:rsidTr="008B72BC">
        <w:trPr>
          <w:trHeight w:val="1100"/>
        </w:trPr>
        <w:tc>
          <w:tcPr>
            <w:tcW w:w="9753" w:type="dxa"/>
            <w:shd w:val="clear" w:color="auto" w:fill="FFFF99"/>
          </w:tcPr>
          <w:p w:rsidR="00E0443C" w:rsidRPr="003D1170" w:rsidRDefault="00E0443C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Aktuelle Vereinssatzung und Vereins- bzw. Handels</w:t>
            </w:r>
            <w:r w:rsidR="00FA3527" w:rsidRPr="003D1170">
              <w:rPr>
                <w:rFonts w:ascii="Arial" w:hAnsi="Arial" w:cs="Arial"/>
              </w:rPr>
              <w:t>registerauszug</w:t>
            </w:r>
          </w:p>
          <w:p w:rsidR="00FA3527" w:rsidRPr="003D1170" w:rsidRDefault="00FA3527">
            <w:pPr>
              <w:rPr>
                <w:rFonts w:ascii="Arial" w:hAnsi="Arial" w:cs="Arial"/>
              </w:rPr>
            </w:pPr>
          </w:p>
          <w:p w:rsidR="00FA3527" w:rsidRPr="003D1170" w:rsidRDefault="0042226E" w:rsidP="00FA352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45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27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3527" w:rsidRPr="003D1170">
              <w:rPr>
                <w:rFonts w:ascii="Arial" w:hAnsi="Arial" w:cs="Arial"/>
              </w:rPr>
              <w:t xml:space="preserve">  liegt bereits vor</w:t>
            </w:r>
            <w:r w:rsidR="005F7DB8" w:rsidRPr="003D1170">
              <w:rPr>
                <w:rFonts w:ascii="Arial" w:hAnsi="Arial" w:cs="Arial"/>
              </w:rPr>
              <w:t>.</w:t>
            </w:r>
            <w:r w:rsidR="00FA3527" w:rsidRPr="003D1170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57656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527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3527" w:rsidRPr="003D1170">
              <w:rPr>
                <w:rFonts w:ascii="Arial" w:hAnsi="Arial" w:cs="Arial"/>
              </w:rPr>
              <w:t xml:space="preserve">  ist anliegend beigefügt</w:t>
            </w:r>
            <w:r w:rsidR="005F7DB8" w:rsidRPr="003D1170">
              <w:rPr>
                <w:rFonts w:ascii="Arial" w:hAnsi="Arial" w:cs="Arial"/>
              </w:rPr>
              <w:t>.</w:t>
            </w:r>
          </w:p>
        </w:tc>
      </w:tr>
    </w:tbl>
    <w:p w:rsidR="00E0443C" w:rsidRPr="003D1170" w:rsidRDefault="00E0443C">
      <w:pPr>
        <w:rPr>
          <w:rFonts w:ascii="Arial" w:hAnsi="Arial" w:cs="Arial"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FA3527" w:rsidRPr="00423AE5" w:rsidTr="00CE67E1">
        <w:trPr>
          <w:trHeight w:val="1669"/>
        </w:trPr>
        <w:tc>
          <w:tcPr>
            <w:tcW w:w="9753" w:type="dxa"/>
            <w:shd w:val="clear" w:color="auto" w:fill="FFFF99"/>
          </w:tcPr>
          <w:p w:rsidR="00FA3527" w:rsidRDefault="00FA3527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Vorsteuerabzug</w:t>
            </w:r>
            <w:r w:rsidR="00CE67E1">
              <w:rPr>
                <w:rFonts w:ascii="Arial" w:hAnsi="Arial" w:cs="Arial"/>
              </w:rPr>
              <w:t>sberechtigt</w:t>
            </w:r>
            <w:r w:rsidRPr="003D1170">
              <w:rPr>
                <w:rFonts w:ascii="Arial" w:hAnsi="Arial" w:cs="Arial"/>
              </w:rPr>
              <w:t xml:space="preserve"> nach § 15 UStG </w:t>
            </w:r>
          </w:p>
          <w:p w:rsidR="00CE67E1" w:rsidRPr="003D1170" w:rsidRDefault="00CE67E1">
            <w:pPr>
              <w:rPr>
                <w:rFonts w:ascii="Arial" w:hAnsi="Arial" w:cs="Arial"/>
              </w:rPr>
            </w:pPr>
          </w:p>
          <w:p w:rsidR="00FA3527" w:rsidRPr="003D1170" w:rsidRDefault="00FA3527" w:rsidP="00FA3527">
            <w:pPr>
              <w:tabs>
                <w:tab w:val="left" w:pos="2281"/>
              </w:tabs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Ja  </w:t>
            </w:r>
            <w:sdt>
              <w:sdtPr>
                <w:rPr>
                  <w:rFonts w:ascii="Arial" w:hAnsi="Arial" w:cs="Arial"/>
                </w:rPr>
                <w:id w:val="-18924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D36" w:rsidRPr="003D117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D1170">
              <w:rPr>
                <w:rFonts w:ascii="Arial" w:hAnsi="Arial" w:cs="Arial"/>
              </w:rPr>
              <w:t xml:space="preserve">         Nein  </w:t>
            </w:r>
            <w:sdt>
              <w:sdtPr>
                <w:rPr>
                  <w:rFonts w:ascii="Arial" w:hAnsi="Arial" w:cs="Arial"/>
                </w:rPr>
                <w:id w:val="-5918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FA3527" w:rsidRPr="003D1170" w:rsidRDefault="00FA3527" w:rsidP="00FA3527">
            <w:pPr>
              <w:tabs>
                <w:tab w:val="left" w:pos="2281"/>
              </w:tabs>
              <w:rPr>
                <w:rFonts w:ascii="Arial" w:hAnsi="Arial" w:cs="Arial"/>
              </w:rPr>
            </w:pPr>
          </w:p>
          <w:p w:rsidR="003D1170" w:rsidRPr="003D1170" w:rsidRDefault="00423AE5" w:rsidP="00423AE5">
            <w:pPr>
              <w:tabs>
                <w:tab w:val="left" w:pos="2281"/>
              </w:tabs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  <w:u w:val="single"/>
              </w:rPr>
              <w:t>falls</w:t>
            </w:r>
            <w:r w:rsidR="00FA3527" w:rsidRPr="003D1170">
              <w:rPr>
                <w:rFonts w:ascii="Arial" w:hAnsi="Arial" w:cs="Arial"/>
                <w:u w:val="single"/>
              </w:rPr>
              <w:t xml:space="preserve"> ja</w:t>
            </w:r>
            <w:r w:rsidRPr="003D1170">
              <w:rPr>
                <w:rFonts w:ascii="Arial" w:hAnsi="Arial" w:cs="Arial"/>
              </w:rPr>
              <w:t xml:space="preserve">: </w:t>
            </w:r>
            <w:r w:rsidR="003D1170" w:rsidRPr="003D1170">
              <w:rPr>
                <w:rFonts w:ascii="Arial" w:hAnsi="Arial" w:cs="Arial"/>
              </w:rPr>
              <w:t>ich bestätige, dass die im Finanzierungsplan angegebenen Wert</w:t>
            </w:r>
            <w:r w:rsidR="00CE67E1">
              <w:rPr>
                <w:rFonts w:ascii="Arial" w:hAnsi="Arial" w:cs="Arial"/>
              </w:rPr>
              <w:t>e</w:t>
            </w:r>
            <w:r w:rsidR="003D1170" w:rsidRPr="003D1170">
              <w:rPr>
                <w:rFonts w:ascii="Arial" w:hAnsi="Arial" w:cs="Arial"/>
              </w:rPr>
              <w:t xml:space="preserve"> Nettobeträge sind</w:t>
            </w:r>
          </w:p>
          <w:p w:rsidR="00FA3527" w:rsidRPr="00423AE5" w:rsidRDefault="003D1170" w:rsidP="00423AE5">
            <w:pPr>
              <w:tabs>
                <w:tab w:val="left" w:pos="2281"/>
              </w:tabs>
              <w:rPr>
                <w:rFonts w:ascii="Arial" w:hAnsi="Arial" w:cs="Arial"/>
                <w:sz w:val="20"/>
                <w:szCs w:val="20"/>
              </w:rPr>
            </w:pPr>
            <w:r w:rsidRPr="003D1170">
              <w:rPr>
                <w:rFonts w:ascii="Arial" w:hAnsi="Arial" w:cs="Arial"/>
                <w:u w:val="single"/>
              </w:rPr>
              <w:t>falls ja</w:t>
            </w:r>
            <w:r w:rsidRPr="003D1170">
              <w:rPr>
                <w:rFonts w:ascii="Arial" w:hAnsi="Arial" w:cs="Arial"/>
              </w:rPr>
              <w:t xml:space="preserve">: </w:t>
            </w:r>
            <w:r w:rsidR="00423AE5" w:rsidRPr="003D1170">
              <w:rPr>
                <w:rFonts w:ascii="Arial" w:hAnsi="Arial" w:cs="Arial"/>
              </w:rPr>
              <w:t>Bitte</w:t>
            </w:r>
            <w:r w:rsidR="00FA3527" w:rsidRPr="003D1170">
              <w:rPr>
                <w:rFonts w:ascii="Arial" w:hAnsi="Arial" w:cs="Arial"/>
              </w:rPr>
              <w:t xml:space="preserve"> Umsatzsteuer-ID</w:t>
            </w:r>
            <w:r w:rsidR="00423AE5" w:rsidRPr="003D1170">
              <w:rPr>
                <w:rFonts w:ascii="Arial" w:hAnsi="Arial" w:cs="Arial"/>
              </w:rPr>
              <w:t xml:space="preserve"> angeben</w:t>
            </w:r>
            <w:r w:rsidR="00FA3527" w:rsidRPr="003D1170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686177490"/>
                <w:placeholder>
                  <w:docPart w:val="EAC974A9AE0E40C3870CD0FA377B1579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id w:val="161973425"/>
                    <w:showingPlcHdr/>
                  </w:sdtPr>
                  <w:sdtEndPr/>
                  <w:sdtContent>
                    <w:r w:rsidR="005F7DB8" w:rsidRPr="003D1170">
                      <w:rPr>
                        <w:rStyle w:val="Platzhaltertext"/>
                      </w:rPr>
                      <w:t>Klicken Sie hier, um Text einzugeben.</w:t>
                    </w:r>
                  </w:sdtContent>
                </w:sdt>
              </w:sdtContent>
            </w:sdt>
          </w:p>
        </w:tc>
      </w:tr>
    </w:tbl>
    <w:p w:rsidR="001F797A" w:rsidRDefault="001F797A">
      <w:pPr>
        <w:rPr>
          <w:rFonts w:ascii="Arial" w:hAnsi="Arial" w:cs="Arial"/>
          <w:b/>
        </w:rPr>
      </w:pPr>
    </w:p>
    <w:p w:rsidR="00B23AEC" w:rsidRDefault="00774D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Sonstige Angaben</w:t>
      </w:r>
    </w:p>
    <w:p w:rsidR="00774D36" w:rsidRDefault="00774D36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774D36" w:rsidRPr="003D1170" w:rsidTr="008B72BC">
        <w:tc>
          <w:tcPr>
            <w:tcW w:w="9767" w:type="dxa"/>
            <w:shd w:val="clear" w:color="auto" w:fill="FFFF99"/>
          </w:tcPr>
          <w:p w:rsidR="00774D36" w:rsidRPr="003D1170" w:rsidRDefault="00444C30">
            <w:pPr>
              <w:rPr>
                <w:rFonts w:ascii="Arial" w:hAnsi="Arial" w:cs="Arial"/>
                <w:b/>
              </w:rPr>
            </w:pPr>
            <w:r w:rsidRPr="003D1170">
              <w:rPr>
                <w:rFonts w:ascii="Arial" w:hAnsi="Arial" w:cs="Arial"/>
                <w:b/>
              </w:rPr>
              <w:t>Maßnahmebeginn</w:t>
            </w:r>
            <w:r w:rsidR="003D1170">
              <w:rPr>
                <w:rFonts w:ascii="Arial" w:hAnsi="Arial" w:cs="Arial"/>
                <w:b/>
              </w:rPr>
              <w:t xml:space="preserve"> (bitte Hinweis zu bereits begonnenen Projekten beachten)</w:t>
            </w:r>
          </w:p>
          <w:p w:rsidR="00774D36" w:rsidRPr="003D1170" w:rsidRDefault="00774D36">
            <w:pPr>
              <w:rPr>
                <w:rFonts w:ascii="Arial" w:hAnsi="Arial" w:cs="Arial"/>
              </w:rPr>
            </w:pPr>
          </w:p>
          <w:p w:rsidR="00774D36" w:rsidRPr="003D1170" w:rsidRDefault="00774D36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Wurde mit der Maßnahme bereits begonnen?</w:t>
            </w:r>
          </w:p>
          <w:p w:rsidR="00774D36" w:rsidRPr="003D1170" w:rsidRDefault="00774D36">
            <w:pPr>
              <w:rPr>
                <w:rFonts w:ascii="Arial" w:hAnsi="Arial" w:cs="Arial"/>
              </w:rPr>
            </w:pPr>
          </w:p>
          <w:p w:rsidR="00774D36" w:rsidRPr="003D1170" w:rsidRDefault="00774D36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70377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3F9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170">
              <w:rPr>
                <w:rFonts w:ascii="Arial" w:hAnsi="Arial" w:cs="Arial"/>
              </w:rPr>
              <w:t xml:space="preserve">         Nein </w:t>
            </w:r>
            <w:sdt>
              <w:sdtPr>
                <w:rPr>
                  <w:rFonts w:ascii="Arial" w:hAnsi="Arial" w:cs="Arial"/>
                </w:rPr>
                <w:id w:val="-10724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444C30" w:rsidRPr="003D1170" w:rsidRDefault="00444C30">
            <w:pPr>
              <w:rPr>
                <w:rFonts w:ascii="Arial" w:hAnsi="Arial" w:cs="Arial"/>
              </w:rPr>
            </w:pPr>
          </w:p>
          <w:p w:rsidR="00444C30" w:rsidRPr="003D1170" w:rsidRDefault="00444C30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>Antrag auf vorzeitigen Maßnahmebeginn</w:t>
            </w:r>
          </w:p>
          <w:p w:rsidR="00444C30" w:rsidRPr="003D1170" w:rsidRDefault="00444C30">
            <w:pPr>
              <w:rPr>
                <w:rFonts w:ascii="Arial" w:hAnsi="Arial" w:cs="Arial"/>
              </w:rPr>
            </w:pPr>
          </w:p>
          <w:p w:rsidR="00444C30" w:rsidRPr="003D1170" w:rsidRDefault="00444C30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</w:rPr>
              <w:t xml:space="preserve">Ja </w:t>
            </w:r>
            <w:sdt>
              <w:sdtPr>
                <w:rPr>
                  <w:rFonts w:ascii="Arial" w:hAnsi="Arial" w:cs="Arial"/>
                </w:rPr>
                <w:id w:val="-105831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B64"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D1170">
              <w:rPr>
                <w:rFonts w:ascii="Arial" w:hAnsi="Arial" w:cs="Arial"/>
              </w:rPr>
              <w:t xml:space="preserve">         Nein </w:t>
            </w:r>
            <w:sdt>
              <w:sdtPr>
                <w:rPr>
                  <w:rFonts w:ascii="Arial" w:hAnsi="Arial" w:cs="Arial"/>
                </w:rPr>
                <w:id w:val="8312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117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:rsidR="00444C30" w:rsidRPr="003D1170" w:rsidRDefault="00444C30">
            <w:pPr>
              <w:rPr>
                <w:rFonts w:ascii="Arial" w:hAnsi="Arial" w:cs="Arial"/>
              </w:rPr>
            </w:pPr>
          </w:p>
          <w:p w:rsidR="00444C30" w:rsidRPr="003D1170" w:rsidRDefault="00423AE5">
            <w:pPr>
              <w:rPr>
                <w:rFonts w:ascii="Arial" w:hAnsi="Arial" w:cs="Arial"/>
              </w:rPr>
            </w:pPr>
            <w:r w:rsidRPr="003D1170">
              <w:rPr>
                <w:rFonts w:ascii="Arial" w:hAnsi="Arial" w:cs="Arial"/>
                <w:u w:val="single"/>
              </w:rPr>
              <w:t>falls</w:t>
            </w:r>
            <w:r w:rsidR="00444C30" w:rsidRPr="003D1170">
              <w:rPr>
                <w:rFonts w:ascii="Arial" w:hAnsi="Arial" w:cs="Arial"/>
                <w:u w:val="single"/>
              </w:rPr>
              <w:t xml:space="preserve"> </w:t>
            </w:r>
            <w:r w:rsidRPr="003D1170">
              <w:rPr>
                <w:rFonts w:ascii="Arial" w:hAnsi="Arial" w:cs="Arial"/>
                <w:u w:val="single"/>
              </w:rPr>
              <w:t>ja</w:t>
            </w:r>
            <w:r w:rsidRPr="003D1170">
              <w:rPr>
                <w:rFonts w:ascii="Arial" w:hAnsi="Arial" w:cs="Arial"/>
              </w:rPr>
              <w:t>: B</w:t>
            </w:r>
            <w:r w:rsidR="00444C30" w:rsidRPr="003D1170">
              <w:rPr>
                <w:rFonts w:ascii="Arial" w:hAnsi="Arial" w:cs="Arial"/>
              </w:rPr>
              <w:t xml:space="preserve">itte Begründung </w:t>
            </w:r>
            <w:r w:rsidR="00B07160" w:rsidRPr="003D1170">
              <w:rPr>
                <w:rFonts w:ascii="Arial" w:hAnsi="Arial" w:cs="Arial"/>
              </w:rPr>
              <w:t>angeben:</w:t>
            </w:r>
            <w:r w:rsidR="005F7DB8" w:rsidRPr="003D117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7102494"/>
                <w:showingPlcHdr/>
              </w:sdtPr>
              <w:sdtEndPr/>
              <w:sdtContent>
                <w:r w:rsidR="005F7DB8" w:rsidRPr="003D1170">
                  <w:rPr>
                    <w:rStyle w:val="Platzhaltertext"/>
                    <w:rFonts w:ascii="Arial" w:hAnsi="Arial" w:cs="Arial"/>
                  </w:rPr>
                  <w:t>Klicken Sie hier, um Text einzugeben.</w:t>
                </w:r>
              </w:sdtContent>
            </w:sdt>
          </w:p>
          <w:p w:rsidR="00444C30" w:rsidRPr="003D1170" w:rsidRDefault="003A5B64" w:rsidP="004E2AF2">
            <w:pPr>
              <w:rPr>
                <w:rFonts w:ascii="Arial" w:hAnsi="Arial" w:cs="Arial"/>
                <w:i/>
              </w:rPr>
            </w:pPr>
            <w:r w:rsidRPr="003D1170">
              <w:rPr>
                <w:rFonts w:ascii="Arial" w:hAnsi="Arial" w:cs="Arial"/>
              </w:rPr>
              <w:br/>
            </w:r>
            <w:r w:rsidRPr="003D1170">
              <w:rPr>
                <w:rFonts w:ascii="Arial" w:hAnsi="Arial" w:cs="Arial"/>
                <w:i/>
              </w:rPr>
              <w:t>(</w:t>
            </w:r>
            <w:r w:rsidR="001E4FE6" w:rsidRPr="003D1170">
              <w:rPr>
                <w:rFonts w:ascii="Arial" w:hAnsi="Arial" w:cs="Arial"/>
                <w:i/>
              </w:rPr>
              <w:t xml:space="preserve">Grundsätzlich können bereits begonnene Projekte nicht gefördert werden, da </w:t>
            </w:r>
            <w:r w:rsidR="004E2AF2">
              <w:rPr>
                <w:rFonts w:ascii="Arial" w:hAnsi="Arial" w:cs="Arial"/>
                <w:i/>
              </w:rPr>
              <w:t>die</w:t>
            </w:r>
            <w:r w:rsidR="001E4FE6" w:rsidRPr="003D1170">
              <w:rPr>
                <w:rFonts w:ascii="Arial" w:hAnsi="Arial" w:cs="Arial"/>
                <w:i/>
              </w:rPr>
              <w:t xml:space="preserve"> </w:t>
            </w:r>
            <w:r w:rsidR="004E2AF2" w:rsidRPr="004E2AF2">
              <w:rPr>
                <w:rFonts w:ascii="Arial" w:hAnsi="Arial" w:cs="Arial"/>
                <w:i/>
              </w:rPr>
              <w:t>z</w:t>
            </w:r>
            <w:r w:rsidR="001E4FE6" w:rsidRPr="004E2AF2">
              <w:rPr>
                <w:rFonts w:ascii="Arial" w:hAnsi="Arial" w:cs="Arial"/>
                <w:i/>
              </w:rPr>
              <w:t>uwendungsgebe</w:t>
            </w:r>
            <w:r w:rsidR="004E2AF2" w:rsidRPr="004E2AF2">
              <w:rPr>
                <w:rFonts w:ascii="Arial" w:hAnsi="Arial" w:cs="Arial"/>
                <w:i/>
              </w:rPr>
              <w:t>nde Institution</w:t>
            </w:r>
            <w:r w:rsidR="001E4FE6" w:rsidRPr="003D1170">
              <w:rPr>
                <w:rFonts w:ascii="Arial" w:hAnsi="Arial" w:cs="Arial"/>
                <w:i/>
              </w:rPr>
              <w:t xml:space="preserve"> davon ausgehen muss, dass ohne Finanzierungssicherheit Projekte nicht gestartet werden. Ein Maßnahmebeginn ist z.B.</w:t>
            </w:r>
            <w:r w:rsidR="004E2AF2">
              <w:rPr>
                <w:rFonts w:ascii="Arial" w:hAnsi="Arial" w:cs="Arial"/>
                <w:i/>
              </w:rPr>
              <w:t xml:space="preserve"> ein Vertragsabschluss mit </w:t>
            </w:r>
            <w:r w:rsidR="004E2AF2" w:rsidRPr="004E2AF2">
              <w:rPr>
                <w:rFonts w:ascii="Arial" w:hAnsi="Arial" w:cs="Arial"/>
                <w:i/>
              </w:rPr>
              <w:t>Kunstschaffenden</w:t>
            </w:r>
            <w:r w:rsidR="001E4FE6" w:rsidRPr="003D1170">
              <w:rPr>
                <w:rFonts w:ascii="Arial" w:hAnsi="Arial" w:cs="Arial"/>
                <w:i/>
              </w:rPr>
              <w:t xml:space="preserve"> oder eine Vereinbarung über Raumnutzung. Im Einzelfall sind jedoch Ausnahmen zugelassen. Die Genehmigung des vorzeitigen </w:t>
            </w:r>
            <w:r w:rsidR="00BB7767" w:rsidRPr="003D1170">
              <w:rPr>
                <w:rFonts w:ascii="Arial" w:hAnsi="Arial" w:cs="Arial"/>
                <w:i/>
              </w:rPr>
              <w:t>Maßnahmebeginn</w:t>
            </w:r>
            <w:r w:rsidR="004E2AF2">
              <w:rPr>
                <w:rFonts w:ascii="Arial" w:hAnsi="Arial" w:cs="Arial"/>
                <w:i/>
              </w:rPr>
              <w:t>s</w:t>
            </w:r>
            <w:r w:rsidR="001E4FE6" w:rsidRPr="003D1170">
              <w:rPr>
                <w:rFonts w:ascii="Arial" w:hAnsi="Arial" w:cs="Arial"/>
                <w:i/>
              </w:rPr>
              <w:t xml:space="preserve"> bedeutet dann allerdings noch keine Zusage von öffentlichen Mitteln. Dies erfolgt durch einen Zuwendungsbescheid. Hier sind gegebenenfalls vorab noch Haushaltsbeschlüsse notwendig.</w:t>
            </w:r>
            <w:r w:rsidRPr="003D1170">
              <w:rPr>
                <w:rFonts w:ascii="Arial" w:hAnsi="Arial" w:cs="Arial"/>
                <w:i/>
              </w:rPr>
              <w:t>)</w:t>
            </w:r>
          </w:p>
        </w:tc>
      </w:tr>
    </w:tbl>
    <w:p w:rsidR="009E4CD6" w:rsidRDefault="009E4CD6">
      <w:pPr>
        <w:rPr>
          <w:rFonts w:ascii="Arial" w:hAnsi="Arial" w:cs="Arial"/>
          <w:b/>
        </w:rPr>
      </w:pPr>
    </w:p>
    <w:p w:rsidR="003D1170" w:rsidRDefault="00140FDF" w:rsidP="003D11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3D1170">
        <w:rPr>
          <w:rFonts w:ascii="Arial" w:hAnsi="Arial" w:cs="Arial"/>
          <w:b/>
        </w:rPr>
        <w:t>.</w:t>
      </w:r>
      <w:r w:rsidR="003D1170" w:rsidRPr="00BC71FF">
        <w:rPr>
          <w:rFonts w:ascii="Arial" w:hAnsi="Arial" w:cs="Arial"/>
          <w:b/>
        </w:rPr>
        <w:t xml:space="preserve"> Finanzierungsplan</w:t>
      </w:r>
      <w:r w:rsidR="003D1170">
        <w:rPr>
          <w:rFonts w:ascii="Arial" w:hAnsi="Arial" w:cs="Arial"/>
          <w:b/>
        </w:rPr>
        <w:t xml:space="preserve"> </w:t>
      </w:r>
    </w:p>
    <w:p w:rsidR="003D1170" w:rsidRPr="00356E78" w:rsidRDefault="003D1170" w:rsidP="003D1170">
      <w:pPr>
        <w:rPr>
          <w:rFonts w:ascii="Arial" w:hAnsi="Arial" w:cs="Arial"/>
          <w:i/>
          <w:sz w:val="20"/>
          <w:szCs w:val="20"/>
        </w:rPr>
      </w:pPr>
      <w:r w:rsidRPr="00356E78">
        <w:rPr>
          <w:rFonts w:ascii="Arial" w:hAnsi="Arial" w:cs="Arial"/>
          <w:i/>
          <w:sz w:val="20"/>
          <w:szCs w:val="20"/>
        </w:rPr>
        <w:t>(Bitte das entsprechende Formular ausfüllen)</w:t>
      </w:r>
    </w:p>
    <w:p w:rsidR="003D1170" w:rsidRDefault="003D1170" w:rsidP="003D1170">
      <w:pPr>
        <w:rPr>
          <w:rFonts w:ascii="Arial" w:hAnsi="Arial" w:cs="Arial"/>
          <w:b/>
        </w:rPr>
      </w:pPr>
    </w:p>
    <w:p w:rsidR="00140FDF" w:rsidRDefault="003D11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="001B25BF">
        <w:rPr>
          <w:rFonts w:ascii="Arial" w:hAnsi="Arial" w:cs="Arial"/>
          <w:b/>
        </w:rPr>
        <w:t xml:space="preserve">Weitere </w:t>
      </w:r>
      <w:r w:rsidR="00140FDF">
        <w:rPr>
          <w:rFonts w:ascii="Arial" w:hAnsi="Arial" w:cs="Arial"/>
          <w:b/>
        </w:rPr>
        <w:t xml:space="preserve">Erklärungen </w:t>
      </w:r>
      <w:r w:rsidR="00FD67A7">
        <w:rPr>
          <w:rFonts w:ascii="Arial" w:hAnsi="Arial" w:cs="Arial"/>
          <w:b/>
        </w:rPr>
        <w:t>der Antragstellenden</w:t>
      </w:r>
    </w:p>
    <w:p w:rsidR="00140FDF" w:rsidRDefault="00140FDF">
      <w:pPr>
        <w:rPr>
          <w:rFonts w:ascii="Arial" w:hAnsi="Arial" w:cs="Arial"/>
          <w:b/>
        </w:rPr>
      </w:pPr>
    </w:p>
    <w:tbl>
      <w:tblPr>
        <w:tblStyle w:val="Tabellenraster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140FDF" w:rsidRPr="00140FDF" w:rsidTr="001B25BF">
        <w:tc>
          <w:tcPr>
            <w:tcW w:w="9778" w:type="dxa"/>
            <w:tcBorders>
              <w:bottom w:val="single" w:sz="4" w:space="0" w:color="auto"/>
            </w:tcBorders>
            <w:shd w:val="clear" w:color="auto" w:fill="FFFF99"/>
          </w:tcPr>
          <w:p w:rsidR="00667DC6" w:rsidRPr="005D0675" w:rsidRDefault="00667DC6" w:rsidP="00667DC6">
            <w:pPr>
              <w:rPr>
                <w:rFonts w:ascii="Arial" w:hAnsi="Arial" w:cs="Arial"/>
                <w:b/>
              </w:rPr>
            </w:pPr>
          </w:p>
          <w:p w:rsidR="00667DC6" w:rsidRPr="005D0675" w:rsidRDefault="00667DC6" w:rsidP="00667DC6">
            <w:pPr>
              <w:rPr>
                <w:rFonts w:ascii="Arial" w:hAnsi="Arial" w:cs="Arial"/>
                <w:b/>
              </w:rPr>
            </w:pPr>
            <w:r w:rsidRPr="005D0675">
              <w:rPr>
                <w:rFonts w:ascii="Arial" w:hAnsi="Arial" w:cs="Arial"/>
                <w:b/>
              </w:rPr>
              <w:t>Erklärung zum Mindestlohngesetz</w:t>
            </w:r>
          </w:p>
          <w:p w:rsidR="00667DC6" w:rsidRPr="005D0675" w:rsidRDefault="00C541FF" w:rsidP="00667DC6">
            <w:pPr>
              <w:rPr>
                <w:rFonts w:ascii="Arial" w:hAnsi="Arial" w:cs="Arial"/>
              </w:rPr>
            </w:pPr>
            <w:r w:rsidRPr="00221BDA">
              <w:rPr>
                <w:rFonts w:ascii="Arial" w:hAnsi="Arial" w:cs="Arial"/>
              </w:rPr>
              <w:t>Die</w:t>
            </w:r>
            <w:r w:rsidR="00667DC6" w:rsidRPr="00221BDA">
              <w:rPr>
                <w:rFonts w:ascii="Arial" w:hAnsi="Arial" w:cs="Arial"/>
              </w:rPr>
              <w:t xml:space="preserve"> Freie Hansestadt Bremen und die Gemeinden Bremen und Bremerhaven sowie Einrichtungen im Sinne v</w:t>
            </w:r>
            <w:r w:rsidRPr="00221BDA">
              <w:rPr>
                <w:rFonts w:ascii="Arial" w:hAnsi="Arial" w:cs="Arial"/>
              </w:rPr>
              <w:t xml:space="preserve">on § 4 Landesmindestlohngesetz gewähren </w:t>
            </w:r>
            <w:r w:rsidR="00667DC6" w:rsidRPr="00221BDA">
              <w:rPr>
                <w:rFonts w:ascii="Arial" w:hAnsi="Arial" w:cs="Arial"/>
              </w:rPr>
              <w:t>Zuwendungen gem. § 23 L</w:t>
            </w:r>
            <w:r w:rsidR="00FD67A7">
              <w:rPr>
                <w:rFonts w:ascii="Arial" w:hAnsi="Arial" w:cs="Arial"/>
              </w:rPr>
              <w:t xml:space="preserve">HO nur, wenn sich </w:t>
            </w:r>
            <w:r w:rsidR="00513C3A">
              <w:rPr>
                <w:rFonts w:ascii="Arial" w:hAnsi="Arial" w:cs="Arial"/>
              </w:rPr>
              <w:t>die empfangsberechtigten Personen</w:t>
            </w:r>
            <w:r w:rsidR="00667DC6" w:rsidRPr="00221BDA">
              <w:rPr>
                <w:rFonts w:ascii="Arial" w:hAnsi="Arial" w:cs="Arial"/>
              </w:rPr>
              <w:t xml:space="preserve"> verpflichten, ihren </w:t>
            </w:r>
            <w:r w:rsidR="00895F2B">
              <w:rPr>
                <w:rFonts w:ascii="Arial" w:hAnsi="Arial" w:cs="Arial"/>
              </w:rPr>
              <w:t xml:space="preserve">Beschäftigten </w:t>
            </w:r>
            <w:r w:rsidR="00667DC6" w:rsidRPr="00221BDA">
              <w:rPr>
                <w:rFonts w:ascii="Arial" w:hAnsi="Arial" w:cs="Arial"/>
              </w:rPr>
              <w:t>den gesetzlichen Mindestlohn gemäß Mindestlohngesetz für das Land Bremen (Landesmindestlohngesetz) in der jeweils gültigen Fassung zu zahlen.</w:t>
            </w:r>
          </w:p>
          <w:p w:rsidR="00667DC6" w:rsidRPr="005D0675" w:rsidRDefault="00667DC6" w:rsidP="00667DC6">
            <w:pPr>
              <w:rPr>
                <w:rFonts w:ascii="Arial" w:hAnsi="Arial" w:cs="Arial"/>
              </w:rPr>
            </w:pPr>
          </w:p>
          <w:p w:rsidR="00667DC6" w:rsidRPr="005D0675" w:rsidRDefault="00667DC6" w:rsidP="00667DC6">
            <w:pPr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 xml:space="preserve">Dementsprechend verpflichte ich mich/ verpflichten wir uns, meinen/ unseren </w:t>
            </w:r>
            <w:r w:rsidR="00895F2B">
              <w:rPr>
                <w:rFonts w:ascii="Arial" w:hAnsi="Arial" w:cs="Arial"/>
              </w:rPr>
              <w:t>Beschäftigten</w:t>
            </w:r>
            <w:r w:rsidRPr="005D0675">
              <w:rPr>
                <w:rFonts w:ascii="Arial" w:hAnsi="Arial" w:cs="Arial"/>
              </w:rPr>
              <w:t xml:space="preserve"> den gesetzlichen Mindestlohn gemäß Mindestlohngesetz für das Land Bremen (Landesmindestlohngesetz) in der jeweils gültigen Fassung zu zahlen.</w:t>
            </w:r>
          </w:p>
          <w:p w:rsidR="00667DC6" w:rsidRPr="005D0675" w:rsidRDefault="00667DC6" w:rsidP="00667DC6">
            <w:pPr>
              <w:rPr>
                <w:rFonts w:ascii="Arial" w:hAnsi="Arial" w:cs="Arial"/>
              </w:rPr>
            </w:pPr>
          </w:p>
          <w:p w:rsidR="00667DC6" w:rsidRPr="005D0675" w:rsidRDefault="00667DC6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</w:p>
          <w:p w:rsidR="00140FDF" w:rsidRPr="005D0675" w:rsidRDefault="00140FDF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  <w:r w:rsidRPr="005D0675">
              <w:rPr>
                <w:rFonts w:ascii="Arial" w:hAnsi="Arial" w:cs="Arial"/>
                <w:b/>
              </w:rPr>
              <w:t>Richtigkeit und Vollständigkeit</w:t>
            </w:r>
          </w:p>
          <w:p w:rsidR="00140FDF" w:rsidRPr="005D0675" w:rsidRDefault="00140FDF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140FDF" w:rsidRPr="005D0675" w:rsidRDefault="00140FDF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>Ich/wir versichere/n die Richtigkeit und Vollständigkeit der vorstehenden Angaben.</w:t>
            </w:r>
          </w:p>
          <w:p w:rsidR="00140FDF" w:rsidRPr="005D0675" w:rsidRDefault="00140FDF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4245C1" w:rsidRPr="005D0675" w:rsidRDefault="004245C1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4245C1" w:rsidRPr="005D0675" w:rsidRDefault="004245C1" w:rsidP="004245C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  <w:r w:rsidRPr="005D0675">
              <w:rPr>
                <w:rFonts w:ascii="Arial" w:hAnsi="Arial" w:cs="Arial"/>
                <w:b/>
              </w:rPr>
              <w:t>Allgemeine Informationen zur Projektförderung</w:t>
            </w:r>
          </w:p>
          <w:p w:rsidR="004245C1" w:rsidRPr="005D0675" w:rsidRDefault="004245C1" w:rsidP="004245C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</w:p>
          <w:p w:rsidR="004245C1" w:rsidRPr="005D0675" w:rsidRDefault="004245C1" w:rsidP="004245C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>Ich/Wir bestätige/n die Kenntnisnahme der Allgemeine Informationen zur Projektförderung.</w:t>
            </w:r>
          </w:p>
          <w:p w:rsidR="004245C1" w:rsidRPr="005D0675" w:rsidRDefault="004245C1" w:rsidP="004245C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4245C1" w:rsidRPr="005D0675" w:rsidRDefault="004245C1" w:rsidP="004245C1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E23B3B" w:rsidRPr="005D0675" w:rsidRDefault="00140FDF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trike/>
              </w:rPr>
            </w:pPr>
            <w:r w:rsidRPr="005D0675">
              <w:rPr>
                <w:rFonts w:ascii="Arial" w:hAnsi="Arial" w:cs="Arial"/>
                <w:b/>
              </w:rPr>
              <w:t>Allgemeine Nebenbestimmungen für Zuwendungen</w:t>
            </w:r>
            <w:r w:rsidR="00630EB9" w:rsidRPr="005D0675">
              <w:rPr>
                <w:rFonts w:ascii="Arial" w:hAnsi="Arial" w:cs="Arial"/>
                <w:b/>
              </w:rPr>
              <w:t xml:space="preserve"> </w:t>
            </w:r>
          </w:p>
          <w:p w:rsidR="00E23B3B" w:rsidRPr="005D0675" w:rsidRDefault="00E23B3B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140FDF" w:rsidRPr="005D0675" w:rsidRDefault="00140FDF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>Ich/Wir bestätige/n die Kenntnisnahme</w:t>
            </w:r>
            <w:r w:rsidR="005055B8" w:rsidRPr="005D0675">
              <w:rPr>
                <w:rFonts w:ascii="Arial" w:hAnsi="Arial" w:cs="Arial"/>
              </w:rPr>
              <w:t xml:space="preserve"> </w:t>
            </w:r>
            <w:r w:rsidR="003A5B64" w:rsidRPr="005D0675">
              <w:rPr>
                <w:rFonts w:ascii="Arial" w:hAnsi="Arial" w:cs="Arial"/>
              </w:rPr>
              <w:t>der Allgemeinen Nebenbestimmungen für Zuwendungen zur Projektförderung (</w:t>
            </w:r>
            <w:proofErr w:type="spellStart"/>
            <w:r w:rsidR="003A5B64" w:rsidRPr="005D0675">
              <w:rPr>
                <w:rFonts w:ascii="Arial" w:hAnsi="Arial" w:cs="Arial"/>
              </w:rPr>
              <w:t>ANBest</w:t>
            </w:r>
            <w:proofErr w:type="spellEnd"/>
            <w:r w:rsidR="003A5B64" w:rsidRPr="005D0675">
              <w:rPr>
                <w:rFonts w:ascii="Arial" w:hAnsi="Arial" w:cs="Arial"/>
              </w:rPr>
              <w:t>-P)</w:t>
            </w:r>
            <w:r w:rsidR="005055B8" w:rsidRPr="005D0675">
              <w:rPr>
                <w:rFonts w:ascii="Arial" w:hAnsi="Arial" w:cs="Arial"/>
              </w:rPr>
              <w:t xml:space="preserve"> </w:t>
            </w:r>
            <w:r w:rsidR="005C16F5" w:rsidRPr="005D0675">
              <w:rPr>
                <w:rFonts w:ascii="Arial" w:hAnsi="Arial" w:cs="Arial"/>
              </w:rPr>
              <w:t xml:space="preserve">und </w:t>
            </w:r>
            <w:r w:rsidR="005055B8" w:rsidRPr="005D0675">
              <w:rPr>
                <w:rFonts w:ascii="Arial" w:hAnsi="Arial" w:cs="Arial"/>
              </w:rPr>
              <w:t>erkläre mich/erklären uns mit den dortigen Regelungen einverstanden.</w:t>
            </w:r>
          </w:p>
          <w:p w:rsidR="005055B8" w:rsidRPr="005D0675" w:rsidRDefault="005055B8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A7422D" w:rsidRPr="005D0675" w:rsidRDefault="00A7422D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</w:p>
          <w:p w:rsidR="00140FDF" w:rsidRPr="005D0675" w:rsidRDefault="005055B8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  <w:r w:rsidRPr="005D0675">
              <w:rPr>
                <w:rFonts w:ascii="Arial" w:hAnsi="Arial" w:cs="Arial"/>
                <w:b/>
              </w:rPr>
              <w:t>Personenbezogene Daten</w:t>
            </w:r>
          </w:p>
          <w:p w:rsidR="005055B8" w:rsidRPr="005D0675" w:rsidRDefault="005055B8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5055B8" w:rsidRPr="005D0675" w:rsidRDefault="005055B8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>Mir/uns ist bekannt, dass die Erhebung personenbezogener Daten für die Bearbeitung des Zuwendungsverfahrens erforderlich ist.</w:t>
            </w:r>
          </w:p>
          <w:p w:rsidR="00140FDF" w:rsidRPr="005D0675" w:rsidRDefault="00140FDF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357838" w:rsidRPr="005D0675" w:rsidRDefault="00357838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5055B8" w:rsidRPr="005D0675" w:rsidRDefault="005055B8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  <w:r w:rsidRPr="005D0675">
              <w:rPr>
                <w:rFonts w:ascii="Arial" w:hAnsi="Arial" w:cs="Arial"/>
                <w:b/>
              </w:rPr>
              <w:t>Veröffentlichungen</w:t>
            </w:r>
          </w:p>
          <w:p w:rsidR="005055B8" w:rsidRPr="005D0675" w:rsidRDefault="005055B8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  <w:p w:rsidR="00140FDF" w:rsidRPr="005D0675" w:rsidRDefault="00176721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>Ich/Wir bin/sind d</w:t>
            </w:r>
            <w:r w:rsidR="00140FDF" w:rsidRPr="005D0675">
              <w:rPr>
                <w:rFonts w:ascii="Arial" w:hAnsi="Arial" w:cs="Arial"/>
              </w:rPr>
              <w:t xml:space="preserve">amit einverstanden, dass </w:t>
            </w:r>
          </w:p>
          <w:p w:rsidR="00140FDF" w:rsidRPr="005D0675" w:rsidRDefault="00176721" w:rsidP="001767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 xml:space="preserve">a) </w:t>
            </w:r>
            <w:r w:rsidR="00140FDF" w:rsidRPr="005D0675">
              <w:rPr>
                <w:rFonts w:ascii="Arial" w:hAnsi="Arial" w:cs="Arial"/>
              </w:rPr>
              <w:t>die Angaben im und zum Antrag zur Antragsbearbeitung in einer zentralen</w:t>
            </w:r>
            <w:r w:rsidR="00140FDF" w:rsidRPr="005D0675">
              <w:rPr>
                <w:rFonts w:ascii="Arial" w:hAnsi="Arial" w:cs="Arial"/>
                <w:color w:val="0000FF"/>
              </w:rPr>
              <w:t xml:space="preserve"> </w:t>
            </w:r>
            <w:r w:rsidR="00140FDF" w:rsidRPr="005D0675">
              <w:rPr>
                <w:rFonts w:ascii="Arial" w:hAnsi="Arial" w:cs="Arial"/>
              </w:rPr>
              <w:t>Zuwendungsdatenbank für statistische Zwecke gespeichert werden können,</w:t>
            </w:r>
          </w:p>
          <w:p w:rsidR="00176721" w:rsidRPr="005D0675" w:rsidRDefault="00176721" w:rsidP="001767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40FDF" w:rsidRPr="005D0675" w:rsidRDefault="00176721" w:rsidP="001767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 xml:space="preserve">b) </w:t>
            </w:r>
            <w:r w:rsidR="00140FDF" w:rsidRPr="005D0675">
              <w:rPr>
                <w:rFonts w:ascii="Arial" w:hAnsi="Arial" w:cs="Arial"/>
              </w:rPr>
              <w:t>die Einhaltung der Verpflichtungen sowie die Angaben des Antrages auch an Ort und Stelle überprüft werden können,</w:t>
            </w:r>
          </w:p>
          <w:p w:rsidR="00176721" w:rsidRPr="005D0675" w:rsidRDefault="00176721" w:rsidP="001767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40FDF" w:rsidRPr="005D0675" w:rsidRDefault="00176721" w:rsidP="001767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 xml:space="preserve">c) </w:t>
            </w:r>
            <w:r w:rsidR="00140FDF" w:rsidRPr="005D0675">
              <w:rPr>
                <w:rFonts w:ascii="Arial" w:hAnsi="Arial" w:cs="Arial"/>
              </w:rPr>
              <w:t>meine/unsere Daten</w:t>
            </w:r>
            <w:r w:rsidR="00667DC6" w:rsidRPr="005D0675">
              <w:rPr>
                <w:rFonts w:ascii="Arial" w:hAnsi="Arial" w:cs="Arial"/>
              </w:rPr>
              <w:t xml:space="preserve"> </w:t>
            </w:r>
            <w:r w:rsidR="00140FDF" w:rsidRPr="005D0675">
              <w:rPr>
                <w:rFonts w:ascii="Arial" w:hAnsi="Arial" w:cs="Arial"/>
              </w:rPr>
              <w:t>(z.B. Namen, Bezeichnung des Vorhabens, Höhe der Zuwendung, Höhe der Eigeneinnahmen, Hö</w:t>
            </w:r>
            <w:r w:rsidR="00A7422D" w:rsidRPr="005D0675">
              <w:rPr>
                <w:rFonts w:ascii="Arial" w:hAnsi="Arial" w:cs="Arial"/>
              </w:rPr>
              <w:t xml:space="preserve">he der Zuwendung Dritter usw.) </w:t>
            </w:r>
            <w:r w:rsidR="00140FDF" w:rsidRPr="005D0675">
              <w:rPr>
                <w:rFonts w:ascii="Arial" w:hAnsi="Arial" w:cs="Arial"/>
              </w:rPr>
              <w:t xml:space="preserve">im jährlich durch </w:t>
            </w:r>
            <w:r w:rsidR="001C77A0">
              <w:rPr>
                <w:rFonts w:ascii="Arial" w:hAnsi="Arial" w:cs="Arial"/>
              </w:rPr>
              <w:t>den Senator</w:t>
            </w:r>
            <w:r w:rsidR="00140FDF" w:rsidRPr="005D0675">
              <w:rPr>
                <w:rFonts w:ascii="Arial" w:hAnsi="Arial" w:cs="Arial"/>
              </w:rPr>
              <w:t xml:space="preserve"> für Finanzen zu erstellenden und nach dem Informationsfreiheitsgesetz zu veröffentlichenden Zuwendungsbericht aufgenommen und veröffentlicht werden.</w:t>
            </w:r>
          </w:p>
          <w:p w:rsidR="00140FDF" w:rsidRPr="005D0675" w:rsidRDefault="00140FDF" w:rsidP="00D51052">
            <w:pPr>
              <w:autoSpaceDE w:val="0"/>
              <w:autoSpaceDN w:val="0"/>
              <w:adjustRightInd w:val="0"/>
            </w:pPr>
          </w:p>
          <w:p w:rsidR="00D724B5" w:rsidRPr="005D0675" w:rsidRDefault="00D724B5" w:rsidP="00D510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>d) Ich/Wir willigen in die Veröffentlichung der Förderdaten (Name/n des/der Zuwendungsempfänger, Höhe der Zuwendung, Zuwendungszweck und Förderart) in Form von Pressemittelungen uns sonstigen Verlautbarungen des Senators für Kultur ein.</w:t>
            </w:r>
          </w:p>
          <w:p w:rsidR="003A5B64" w:rsidRPr="005D0675" w:rsidRDefault="003A5B64" w:rsidP="00D510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D0675">
              <w:rPr>
                <w:rFonts w:ascii="Arial" w:hAnsi="Arial" w:cs="Arial"/>
              </w:rPr>
              <w:t>Soll die Einwilligung nicht erklärt werden, ist der obige Absatz zu streichen. Diese Einwilligung erfolgt freiwillig und kann jederzeit mit zukünftiger Wirkung beim Senator für Kultur widerrufen werden.</w:t>
            </w:r>
          </w:p>
          <w:p w:rsidR="003A5B64" w:rsidRPr="005D0675" w:rsidRDefault="003A5B64" w:rsidP="00D51052">
            <w:pPr>
              <w:autoSpaceDE w:val="0"/>
              <w:autoSpaceDN w:val="0"/>
              <w:adjustRightInd w:val="0"/>
            </w:pPr>
            <w:r w:rsidRPr="005D0675">
              <w:rPr>
                <w:rFonts w:ascii="Arial" w:hAnsi="Arial" w:cs="Arial"/>
              </w:rPr>
              <w:t>Die Abgabe oder Nichtabgabe der Einwilligung hat keine</w:t>
            </w:r>
            <w:r w:rsidR="00EB7CC4" w:rsidRPr="005D0675">
              <w:rPr>
                <w:rFonts w:ascii="Arial" w:hAnsi="Arial" w:cs="Arial"/>
              </w:rPr>
              <w:t>n</w:t>
            </w:r>
            <w:r w:rsidRPr="005D0675">
              <w:rPr>
                <w:rFonts w:ascii="Arial" w:hAnsi="Arial" w:cs="Arial"/>
              </w:rPr>
              <w:t xml:space="preserve"> Einfluss auf die Entscheidung über die Gewährung einer Zuwendung.</w:t>
            </w:r>
          </w:p>
          <w:p w:rsidR="00D724B5" w:rsidRPr="005D0675" w:rsidRDefault="00D724B5" w:rsidP="00D51052">
            <w:pPr>
              <w:autoSpaceDE w:val="0"/>
              <w:autoSpaceDN w:val="0"/>
              <w:adjustRightInd w:val="0"/>
            </w:pPr>
          </w:p>
          <w:p w:rsidR="00D724B5" w:rsidRPr="005D0675" w:rsidRDefault="00D724B5" w:rsidP="00D51052">
            <w:pPr>
              <w:autoSpaceDE w:val="0"/>
              <w:autoSpaceDN w:val="0"/>
              <w:adjustRightInd w:val="0"/>
            </w:pPr>
          </w:p>
        </w:tc>
      </w:tr>
      <w:tr w:rsidR="001B25BF" w:rsidRPr="00140FDF" w:rsidTr="005D0675">
        <w:trPr>
          <w:trHeight w:val="479"/>
        </w:trPr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5BF" w:rsidRDefault="001B25BF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052" w:rsidRPr="00140FDF" w:rsidTr="001B25BF">
        <w:trPr>
          <w:trHeight w:val="992"/>
        </w:trPr>
        <w:tc>
          <w:tcPr>
            <w:tcW w:w="9778" w:type="dxa"/>
            <w:tcBorders>
              <w:top w:val="single" w:sz="4" w:space="0" w:color="auto"/>
            </w:tcBorders>
            <w:shd w:val="clear" w:color="auto" w:fill="FFFF99"/>
          </w:tcPr>
          <w:p w:rsidR="00D51052" w:rsidRPr="005D0675" w:rsidRDefault="00D51052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D0675">
              <w:rPr>
                <w:rFonts w:ascii="Arial" w:hAnsi="Arial" w:cs="Arial"/>
                <w:b/>
                <w:sz w:val="24"/>
                <w:szCs w:val="24"/>
              </w:rPr>
              <w:t>Datum/ rechtsverbindliche Unterschrift(en)</w:t>
            </w:r>
          </w:p>
          <w:p w:rsidR="00D51052" w:rsidRPr="00140FDF" w:rsidRDefault="00D51052" w:rsidP="00140FD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40FDF" w:rsidRDefault="00140FDF">
      <w:pPr>
        <w:rPr>
          <w:rFonts w:ascii="Arial" w:hAnsi="Arial" w:cs="Arial"/>
          <w:b/>
        </w:rPr>
      </w:pPr>
    </w:p>
    <w:sectPr w:rsidR="00140FDF" w:rsidSect="00050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39" w:rsidRDefault="00670C39" w:rsidP="00DB36A6">
      <w:r>
        <w:separator/>
      </w:r>
    </w:p>
  </w:endnote>
  <w:endnote w:type="continuationSeparator" w:id="0">
    <w:p w:rsidR="00670C39" w:rsidRDefault="00670C39" w:rsidP="00DB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3A" w:rsidRDefault="00513C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478025"/>
      <w:docPartObj>
        <w:docPartGallery w:val="Page Numbers (Bottom of Page)"/>
        <w:docPartUnique/>
      </w:docPartObj>
    </w:sdtPr>
    <w:sdtEndPr/>
    <w:sdtContent>
      <w:p w:rsidR="00050420" w:rsidRDefault="0005042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26E">
          <w:rPr>
            <w:noProof/>
          </w:rPr>
          <w:t>5</w:t>
        </w:r>
        <w:r>
          <w:fldChar w:fldCharType="end"/>
        </w:r>
      </w:p>
    </w:sdtContent>
  </w:sdt>
  <w:p w:rsidR="00050420" w:rsidRPr="00C8113C" w:rsidRDefault="00C8113C" w:rsidP="00C8113C">
    <w:pPr>
      <w:pStyle w:val="Fuzeile"/>
      <w:rPr>
        <w:rFonts w:ascii="Arial" w:hAnsi="Arial" w:cs="Arial"/>
        <w:sz w:val="16"/>
        <w:szCs w:val="16"/>
      </w:rPr>
    </w:pPr>
    <w:r w:rsidRPr="00C8113C">
      <w:rPr>
        <w:rFonts w:ascii="Arial" w:hAnsi="Arial" w:cs="Arial"/>
        <w:sz w:val="16"/>
        <w:szCs w:val="16"/>
      </w:rPr>
      <w:t>Aus Gründen der besseren Lesbarkeit wird auf die gleichzeitige Verwendung aller geschlechtlicher Sprachformen verzichtet. Sämtliche Personenbezeichnungen gelten für alle Geschlechter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20" w:rsidRPr="00FB7E7D" w:rsidRDefault="00050420">
    <w:pPr>
      <w:pStyle w:val="Fuzeile"/>
      <w:rPr>
        <w:rFonts w:ascii="Arial" w:hAnsi="Arial" w:cs="Arial"/>
        <w:sz w:val="16"/>
        <w:szCs w:val="16"/>
      </w:rPr>
    </w:pPr>
    <w:r w:rsidRPr="00FB7E7D">
      <w:rPr>
        <w:rFonts w:ascii="Arial" w:hAnsi="Arial" w:cs="Arial"/>
        <w:sz w:val="16"/>
        <w:szCs w:val="16"/>
      </w:rPr>
      <w:t xml:space="preserve">Aus Gründen der besseren Lesbarkeit wird auf die gleichzeitige Verwendung </w:t>
    </w:r>
    <w:r w:rsidR="00EE2182">
      <w:rPr>
        <w:rFonts w:ascii="Arial" w:hAnsi="Arial" w:cs="Arial"/>
        <w:sz w:val="16"/>
        <w:szCs w:val="16"/>
      </w:rPr>
      <w:t>aller geschlechtlicher</w:t>
    </w:r>
    <w:r w:rsidRPr="00FB7E7D">
      <w:rPr>
        <w:rFonts w:ascii="Arial" w:hAnsi="Arial" w:cs="Arial"/>
        <w:sz w:val="16"/>
        <w:szCs w:val="16"/>
      </w:rPr>
      <w:t xml:space="preserve"> Sprachformen verzichtet. Sämtliche Personenbezeichnungen gelten für alle Geschlechter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39" w:rsidRDefault="00670C39" w:rsidP="00DB36A6">
      <w:r>
        <w:separator/>
      </w:r>
    </w:p>
  </w:footnote>
  <w:footnote w:type="continuationSeparator" w:id="0">
    <w:p w:rsidR="00670C39" w:rsidRDefault="00670C39" w:rsidP="00DB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3A" w:rsidRDefault="00513C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3A" w:rsidRDefault="00513C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C3A" w:rsidRDefault="00513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ECB45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4538FA"/>
    <w:multiLevelType w:val="hybridMultilevel"/>
    <w:tmpl w:val="A10CE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39"/>
    <w:rsid w:val="00013BF4"/>
    <w:rsid w:val="00031BDB"/>
    <w:rsid w:val="00047712"/>
    <w:rsid w:val="00050420"/>
    <w:rsid w:val="00050C05"/>
    <w:rsid w:val="00052EE7"/>
    <w:rsid w:val="000D4E56"/>
    <w:rsid w:val="000E5DE9"/>
    <w:rsid w:val="00102A63"/>
    <w:rsid w:val="00121862"/>
    <w:rsid w:val="00140FDF"/>
    <w:rsid w:val="00166E3B"/>
    <w:rsid w:val="00176721"/>
    <w:rsid w:val="001865A7"/>
    <w:rsid w:val="001B25BF"/>
    <w:rsid w:val="001C5A99"/>
    <w:rsid w:val="001C77A0"/>
    <w:rsid w:val="001D3FDA"/>
    <w:rsid w:val="001D41A6"/>
    <w:rsid w:val="001E4FE6"/>
    <w:rsid w:val="001F0938"/>
    <w:rsid w:val="001F797A"/>
    <w:rsid w:val="00200E2E"/>
    <w:rsid w:val="00203641"/>
    <w:rsid w:val="00221BDA"/>
    <w:rsid w:val="00225355"/>
    <w:rsid w:val="00227E0B"/>
    <w:rsid w:val="00235411"/>
    <w:rsid w:val="00256109"/>
    <w:rsid w:val="002629DA"/>
    <w:rsid w:val="002B10E1"/>
    <w:rsid w:val="003308C6"/>
    <w:rsid w:val="00356E78"/>
    <w:rsid w:val="00357838"/>
    <w:rsid w:val="00374625"/>
    <w:rsid w:val="00397426"/>
    <w:rsid w:val="003A5B64"/>
    <w:rsid w:val="003C139F"/>
    <w:rsid w:val="003D1170"/>
    <w:rsid w:val="003F42E7"/>
    <w:rsid w:val="004023F9"/>
    <w:rsid w:val="0042226E"/>
    <w:rsid w:val="00423AE5"/>
    <w:rsid w:val="004245C1"/>
    <w:rsid w:val="0043137C"/>
    <w:rsid w:val="00432894"/>
    <w:rsid w:val="004363E1"/>
    <w:rsid w:val="00444C30"/>
    <w:rsid w:val="00493941"/>
    <w:rsid w:val="004B06F5"/>
    <w:rsid w:val="004C0AEB"/>
    <w:rsid w:val="004D3B8D"/>
    <w:rsid w:val="004D6762"/>
    <w:rsid w:val="004E2AF2"/>
    <w:rsid w:val="004F0A64"/>
    <w:rsid w:val="005055B8"/>
    <w:rsid w:val="00513C3A"/>
    <w:rsid w:val="00544E05"/>
    <w:rsid w:val="0055509F"/>
    <w:rsid w:val="005A0FA6"/>
    <w:rsid w:val="005C16F5"/>
    <w:rsid w:val="005C17BF"/>
    <w:rsid w:val="005D0675"/>
    <w:rsid w:val="005D2638"/>
    <w:rsid w:val="005F2708"/>
    <w:rsid w:val="005F79DF"/>
    <w:rsid w:val="005F7DB8"/>
    <w:rsid w:val="00630EB9"/>
    <w:rsid w:val="00634FCD"/>
    <w:rsid w:val="00637DFD"/>
    <w:rsid w:val="00661D55"/>
    <w:rsid w:val="00667DC6"/>
    <w:rsid w:val="00670C39"/>
    <w:rsid w:val="0067302A"/>
    <w:rsid w:val="006D5ABB"/>
    <w:rsid w:val="00706E73"/>
    <w:rsid w:val="00720357"/>
    <w:rsid w:val="00737562"/>
    <w:rsid w:val="00762768"/>
    <w:rsid w:val="00774D36"/>
    <w:rsid w:val="00791438"/>
    <w:rsid w:val="007A7082"/>
    <w:rsid w:val="007E04D0"/>
    <w:rsid w:val="00826553"/>
    <w:rsid w:val="008402BE"/>
    <w:rsid w:val="00862E7C"/>
    <w:rsid w:val="008630C7"/>
    <w:rsid w:val="00865397"/>
    <w:rsid w:val="00895F2B"/>
    <w:rsid w:val="00897039"/>
    <w:rsid w:val="008A0792"/>
    <w:rsid w:val="008B2F6C"/>
    <w:rsid w:val="008B72BC"/>
    <w:rsid w:val="008C6D15"/>
    <w:rsid w:val="008F0231"/>
    <w:rsid w:val="00902C84"/>
    <w:rsid w:val="00903AB3"/>
    <w:rsid w:val="009139E7"/>
    <w:rsid w:val="00934BD1"/>
    <w:rsid w:val="0093681F"/>
    <w:rsid w:val="009B3B9D"/>
    <w:rsid w:val="009C7D77"/>
    <w:rsid w:val="009D4BBD"/>
    <w:rsid w:val="009E4CD6"/>
    <w:rsid w:val="00A2087B"/>
    <w:rsid w:val="00A24479"/>
    <w:rsid w:val="00A26780"/>
    <w:rsid w:val="00A7422D"/>
    <w:rsid w:val="00A856CD"/>
    <w:rsid w:val="00AC64FD"/>
    <w:rsid w:val="00AE0618"/>
    <w:rsid w:val="00AF6C8E"/>
    <w:rsid w:val="00B07160"/>
    <w:rsid w:val="00B218C9"/>
    <w:rsid w:val="00B23AEC"/>
    <w:rsid w:val="00B52ACA"/>
    <w:rsid w:val="00B56512"/>
    <w:rsid w:val="00B8337F"/>
    <w:rsid w:val="00BB7767"/>
    <w:rsid w:val="00BC71FF"/>
    <w:rsid w:val="00BF4C94"/>
    <w:rsid w:val="00BF63CC"/>
    <w:rsid w:val="00C5181F"/>
    <w:rsid w:val="00C541FF"/>
    <w:rsid w:val="00C8113C"/>
    <w:rsid w:val="00CB442E"/>
    <w:rsid w:val="00CC6C75"/>
    <w:rsid w:val="00CD7563"/>
    <w:rsid w:val="00CE67E1"/>
    <w:rsid w:val="00CF301F"/>
    <w:rsid w:val="00D16EBB"/>
    <w:rsid w:val="00D17B63"/>
    <w:rsid w:val="00D313A8"/>
    <w:rsid w:val="00D51052"/>
    <w:rsid w:val="00D642BD"/>
    <w:rsid w:val="00D64B1B"/>
    <w:rsid w:val="00D724B5"/>
    <w:rsid w:val="00D83ABC"/>
    <w:rsid w:val="00D83FDD"/>
    <w:rsid w:val="00DB36A6"/>
    <w:rsid w:val="00E0443C"/>
    <w:rsid w:val="00E102C1"/>
    <w:rsid w:val="00E23B3B"/>
    <w:rsid w:val="00E5212B"/>
    <w:rsid w:val="00E80B32"/>
    <w:rsid w:val="00EA02F7"/>
    <w:rsid w:val="00EA70D4"/>
    <w:rsid w:val="00EB7CC4"/>
    <w:rsid w:val="00EC0766"/>
    <w:rsid w:val="00EE2182"/>
    <w:rsid w:val="00F33A4C"/>
    <w:rsid w:val="00F41B8F"/>
    <w:rsid w:val="00F4532C"/>
    <w:rsid w:val="00F644F1"/>
    <w:rsid w:val="00F678FD"/>
    <w:rsid w:val="00F72325"/>
    <w:rsid w:val="00F95C66"/>
    <w:rsid w:val="00FA3527"/>
    <w:rsid w:val="00FB7E7D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452079"/>
  <w15:docId w15:val="{AF7B13CF-26FF-4ABE-93D6-70426A73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308C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8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8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B36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36A6"/>
  </w:style>
  <w:style w:type="paragraph" w:styleId="Fuzeile">
    <w:name w:val="footer"/>
    <w:basedOn w:val="Standard"/>
    <w:link w:val="FuzeileZchn"/>
    <w:uiPriority w:val="99"/>
    <w:unhideWhenUsed/>
    <w:rsid w:val="00DB36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36A6"/>
  </w:style>
  <w:style w:type="paragraph" w:styleId="Listenabsatz">
    <w:name w:val="List Paragraph"/>
    <w:basedOn w:val="Standard"/>
    <w:uiPriority w:val="34"/>
    <w:qFormat/>
    <w:rsid w:val="00140FDF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14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092-SfK\_Allgemeines\Zuwendungen\Bewilligungen\Projektmittel\Projektantrag%202018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7B752B8F0B4CF7B161E2090C99D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23A6C-1C86-439C-9298-3F6BCBAC4AB7}"/>
      </w:docPartPr>
      <w:docPartBody>
        <w:p w:rsidR="00C56CBC" w:rsidRDefault="006D25CC" w:rsidP="006D25CC">
          <w:pPr>
            <w:pStyle w:val="1A7B752B8F0B4CF7B161E2090C99DECD1"/>
          </w:pPr>
          <w:r w:rsidRPr="00EA02F7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BEB863D9DC304A1A84740A936437D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76F01-51D1-44B8-AC37-E7895D9646B7}"/>
      </w:docPartPr>
      <w:docPartBody>
        <w:p w:rsidR="00C56CBC" w:rsidRDefault="006D25CC" w:rsidP="006D25CC">
          <w:pPr>
            <w:pStyle w:val="BEB863D9DC304A1A84740A936437DDB51"/>
          </w:pPr>
          <w:r w:rsidRPr="00634FCD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1BE5FF387DEB4EB087846F6E15E89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0B532-88FD-4B88-9B3E-49ED6D3F9DE4}"/>
      </w:docPartPr>
      <w:docPartBody>
        <w:p w:rsidR="00C56CBC" w:rsidRDefault="006D25CC" w:rsidP="006D25CC">
          <w:pPr>
            <w:pStyle w:val="1BE5FF387DEB4EB087846F6E15E891A21"/>
          </w:pPr>
          <w:r w:rsidRPr="00634FCD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4944AB375A474EBAAAEBA23810184B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45DFF-B877-48F9-B6B7-A5C21DACF721}"/>
      </w:docPartPr>
      <w:docPartBody>
        <w:p w:rsidR="00C56CBC" w:rsidRDefault="006D25CC" w:rsidP="006D25CC">
          <w:pPr>
            <w:pStyle w:val="4944AB375A474EBAAAEBA23810184B141"/>
          </w:pPr>
          <w:r w:rsidRPr="00634FCD"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F80AC61CA3B4F7DA094889F3F54C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C400E7-ED67-48C1-B663-DC876992A557}"/>
      </w:docPartPr>
      <w:docPartBody>
        <w:p w:rsidR="00C56CBC" w:rsidRDefault="006D25CC" w:rsidP="006D25CC">
          <w:pPr>
            <w:pStyle w:val="FF80AC61CA3B4F7DA094889F3F54C3D11"/>
          </w:pPr>
          <w:r w:rsidRPr="00C5132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7BCB70BE514788AD733DD365889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CA686-4E8C-4BFD-9BF1-76E9268619DD}"/>
      </w:docPartPr>
      <w:docPartBody>
        <w:p w:rsidR="00C56CBC" w:rsidRDefault="006D25CC" w:rsidP="006D25CC">
          <w:pPr>
            <w:pStyle w:val="487BCB70BE514788AD733DD3658896F91"/>
          </w:pPr>
          <w:r w:rsidRPr="00423AE5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EAC974A9AE0E40C3870CD0FA377B1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EA6B54-8764-4E06-A92C-874376F572B5}"/>
      </w:docPartPr>
      <w:docPartBody>
        <w:p w:rsidR="00C56CBC" w:rsidRDefault="006D25CC" w:rsidP="006D25CC">
          <w:pPr>
            <w:pStyle w:val="EAC974A9AE0E40C3870CD0FA377B15791"/>
          </w:pPr>
          <w:r w:rsidRPr="00423AE5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B342478CB41C4EC3BB39EF5E2018C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DD09E-7697-4BD3-A678-1D34B15BF40F}"/>
      </w:docPartPr>
      <w:docPartBody>
        <w:p w:rsidR="00C56CBC" w:rsidRDefault="006D25CC" w:rsidP="006D25CC">
          <w:pPr>
            <w:pStyle w:val="B342478CB41C4EC3BB39EF5E2018CB771"/>
          </w:pPr>
          <w:r w:rsidRPr="00423AE5">
            <w:rPr>
              <w:rStyle w:val="Platzhaltertext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35B8FC21BD14F07B379FBB70B0C8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80993-7DAC-4E0B-984A-A0555B39707B}"/>
      </w:docPartPr>
      <w:docPartBody>
        <w:p w:rsidR="009F1BE1" w:rsidRDefault="00680E3C" w:rsidP="00680E3C">
          <w:pPr>
            <w:pStyle w:val="C35B8FC21BD14F07B379FBB70B0C80EC"/>
          </w:pPr>
          <w:r w:rsidRPr="00C5132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BC"/>
    <w:rsid w:val="004D40C8"/>
    <w:rsid w:val="00680E3C"/>
    <w:rsid w:val="006D25CC"/>
    <w:rsid w:val="009F1BE1"/>
    <w:rsid w:val="00C5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0E3C"/>
    <w:rPr>
      <w:color w:val="808080"/>
    </w:rPr>
  </w:style>
  <w:style w:type="paragraph" w:customStyle="1" w:styleId="1A7B752B8F0B4CF7B161E2090C99DECD">
    <w:name w:val="1A7B752B8F0B4CF7B161E2090C99DECD"/>
  </w:style>
  <w:style w:type="paragraph" w:customStyle="1" w:styleId="BEB863D9DC304A1A84740A936437DDB5">
    <w:name w:val="BEB863D9DC304A1A84740A936437DDB5"/>
  </w:style>
  <w:style w:type="paragraph" w:customStyle="1" w:styleId="1BE5FF387DEB4EB087846F6E15E891A2">
    <w:name w:val="1BE5FF387DEB4EB087846F6E15E891A2"/>
  </w:style>
  <w:style w:type="paragraph" w:customStyle="1" w:styleId="4944AB375A474EBAAAEBA23810184B14">
    <w:name w:val="4944AB375A474EBAAAEBA23810184B14"/>
  </w:style>
  <w:style w:type="paragraph" w:customStyle="1" w:styleId="FF80AC61CA3B4F7DA094889F3F54C3D1">
    <w:name w:val="FF80AC61CA3B4F7DA094889F3F54C3D1"/>
  </w:style>
  <w:style w:type="paragraph" w:customStyle="1" w:styleId="487BCB70BE514788AD733DD3658896F9">
    <w:name w:val="487BCB70BE514788AD733DD3658896F9"/>
  </w:style>
  <w:style w:type="paragraph" w:customStyle="1" w:styleId="EAC974A9AE0E40C3870CD0FA377B1579">
    <w:name w:val="EAC974A9AE0E40C3870CD0FA377B1579"/>
  </w:style>
  <w:style w:type="paragraph" w:customStyle="1" w:styleId="B342478CB41C4EC3BB39EF5E2018CB77">
    <w:name w:val="B342478CB41C4EC3BB39EF5E2018CB77"/>
  </w:style>
  <w:style w:type="paragraph" w:customStyle="1" w:styleId="78468F5203E14577852D2C55543747B2">
    <w:name w:val="78468F5203E14577852D2C55543747B2"/>
    <w:rsid w:val="006D25CC"/>
  </w:style>
  <w:style w:type="paragraph" w:customStyle="1" w:styleId="920490AAA03545218CE018DD4BE3280D">
    <w:name w:val="920490AAA03545218CE018DD4BE3280D"/>
    <w:rsid w:val="006D25CC"/>
  </w:style>
  <w:style w:type="paragraph" w:customStyle="1" w:styleId="1A7B752B8F0B4CF7B161E2090C99DECD1">
    <w:name w:val="1A7B752B8F0B4CF7B161E2090C99DECD1"/>
    <w:rsid w:val="006D25CC"/>
    <w:pPr>
      <w:spacing w:after="0" w:line="240" w:lineRule="auto"/>
    </w:pPr>
  </w:style>
  <w:style w:type="paragraph" w:customStyle="1" w:styleId="BEB863D9DC304A1A84740A936437DDB51">
    <w:name w:val="BEB863D9DC304A1A84740A936437DDB51"/>
    <w:rsid w:val="006D25CC"/>
    <w:pPr>
      <w:spacing w:after="0" w:line="240" w:lineRule="auto"/>
    </w:pPr>
  </w:style>
  <w:style w:type="paragraph" w:customStyle="1" w:styleId="1BE5FF387DEB4EB087846F6E15E891A21">
    <w:name w:val="1BE5FF387DEB4EB087846F6E15E891A21"/>
    <w:rsid w:val="006D25CC"/>
    <w:pPr>
      <w:spacing w:after="0" w:line="240" w:lineRule="auto"/>
    </w:pPr>
  </w:style>
  <w:style w:type="paragraph" w:customStyle="1" w:styleId="4944AB375A474EBAAAEBA23810184B141">
    <w:name w:val="4944AB375A474EBAAAEBA23810184B141"/>
    <w:rsid w:val="006D25CC"/>
    <w:pPr>
      <w:spacing w:after="0" w:line="240" w:lineRule="auto"/>
    </w:pPr>
  </w:style>
  <w:style w:type="paragraph" w:customStyle="1" w:styleId="FF80AC61CA3B4F7DA094889F3F54C3D11">
    <w:name w:val="FF80AC61CA3B4F7DA094889F3F54C3D11"/>
    <w:rsid w:val="006D25CC"/>
    <w:pPr>
      <w:spacing w:after="0" w:line="240" w:lineRule="auto"/>
    </w:pPr>
  </w:style>
  <w:style w:type="paragraph" w:customStyle="1" w:styleId="487BCB70BE514788AD733DD3658896F91">
    <w:name w:val="487BCB70BE514788AD733DD3658896F91"/>
    <w:rsid w:val="006D25CC"/>
    <w:pPr>
      <w:spacing w:after="0" w:line="240" w:lineRule="auto"/>
    </w:pPr>
  </w:style>
  <w:style w:type="paragraph" w:customStyle="1" w:styleId="B342478CB41C4EC3BB39EF5E2018CB771">
    <w:name w:val="B342478CB41C4EC3BB39EF5E2018CB771"/>
    <w:rsid w:val="006D25CC"/>
    <w:pPr>
      <w:spacing w:after="0" w:line="240" w:lineRule="auto"/>
    </w:pPr>
  </w:style>
  <w:style w:type="paragraph" w:customStyle="1" w:styleId="EAC974A9AE0E40C3870CD0FA377B15791">
    <w:name w:val="EAC974A9AE0E40C3870CD0FA377B15791"/>
    <w:rsid w:val="006D25CC"/>
    <w:pPr>
      <w:spacing w:after="0" w:line="240" w:lineRule="auto"/>
    </w:pPr>
  </w:style>
  <w:style w:type="paragraph" w:customStyle="1" w:styleId="78468F5203E14577852D2C55543747B21">
    <w:name w:val="78468F5203E14577852D2C55543747B21"/>
    <w:rsid w:val="006D25CC"/>
    <w:pPr>
      <w:spacing w:after="0" w:line="240" w:lineRule="auto"/>
    </w:pPr>
  </w:style>
  <w:style w:type="paragraph" w:customStyle="1" w:styleId="920490AAA03545218CE018DD4BE3280D1">
    <w:name w:val="920490AAA03545218CE018DD4BE3280D1"/>
    <w:rsid w:val="006D25CC"/>
    <w:pPr>
      <w:spacing w:after="0" w:line="240" w:lineRule="auto"/>
    </w:pPr>
  </w:style>
  <w:style w:type="paragraph" w:customStyle="1" w:styleId="333705A4267540358B1AE7AC262AAFFC">
    <w:name w:val="333705A4267540358B1AE7AC262AAFFC"/>
    <w:rsid w:val="006D25CC"/>
    <w:pPr>
      <w:spacing w:after="0" w:line="240" w:lineRule="auto"/>
    </w:pPr>
  </w:style>
  <w:style w:type="paragraph" w:customStyle="1" w:styleId="40EE3560E852418C98935E758622AB35">
    <w:name w:val="40EE3560E852418C98935E758622AB35"/>
    <w:rsid w:val="006D25CC"/>
    <w:pPr>
      <w:spacing w:after="0" w:line="240" w:lineRule="auto"/>
    </w:pPr>
  </w:style>
  <w:style w:type="paragraph" w:customStyle="1" w:styleId="9EE0D0619CB44B07B6DA7508E7AAC6EC">
    <w:name w:val="9EE0D0619CB44B07B6DA7508E7AAC6EC"/>
    <w:rsid w:val="006D25CC"/>
    <w:pPr>
      <w:spacing w:after="0" w:line="240" w:lineRule="auto"/>
    </w:pPr>
  </w:style>
  <w:style w:type="paragraph" w:customStyle="1" w:styleId="DE799F625F984D45B5CE8276EDC6A82C">
    <w:name w:val="DE799F625F984D45B5CE8276EDC6A82C"/>
    <w:rsid w:val="006D25CC"/>
    <w:pPr>
      <w:spacing w:after="0" w:line="240" w:lineRule="auto"/>
    </w:pPr>
  </w:style>
  <w:style w:type="paragraph" w:customStyle="1" w:styleId="83F47AD76AC9407A9EC35783C9DF7655">
    <w:name w:val="83F47AD76AC9407A9EC35783C9DF7655"/>
    <w:rsid w:val="006D25CC"/>
    <w:pPr>
      <w:spacing w:after="0" w:line="240" w:lineRule="auto"/>
    </w:pPr>
  </w:style>
  <w:style w:type="paragraph" w:customStyle="1" w:styleId="4B29436C6F88446789FAF202E823B906">
    <w:name w:val="4B29436C6F88446789FAF202E823B906"/>
    <w:rsid w:val="006D25CC"/>
    <w:pPr>
      <w:spacing w:after="0" w:line="240" w:lineRule="auto"/>
    </w:pPr>
  </w:style>
  <w:style w:type="paragraph" w:customStyle="1" w:styleId="1A5985CB95EF44A39FC57C8CD9ADB2AA">
    <w:name w:val="1A5985CB95EF44A39FC57C8CD9ADB2AA"/>
    <w:rsid w:val="006D25CC"/>
    <w:pPr>
      <w:spacing w:after="0" w:line="240" w:lineRule="auto"/>
    </w:pPr>
  </w:style>
  <w:style w:type="paragraph" w:customStyle="1" w:styleId="CEAE902203C14FB78362CB8B4B4F916A">
    <w:name w:val="CEAE902203C14FB78362CB8B4B4F916A"/>
    <w:rsid w:val="006D25CC"/>
    <w:pPr>
      <w:spacing w:after="0" w:line="240" w:lineRule="auto"/>
    </w:pPr>
  </w:style>
  <w:style w:type="paragraph" w:customStyle="1" w:styleId="2195778B43C2473AA4D0237D35084A93">
    <w:name w:val="2195778B43C2473AA4D0237D35084A93"/>
    <w:rsid w:val="006D25CC"/>
    <w:pPr>
      <w:spacing w:after="0" w:line="240" w:lineRule="auto"/>
    </w:pPr>
  </w:style>
  <w:style w:type="paragraph" w:customStyle="1" w:styleId="69B6F031C4024F1F89579739F2EFFD2E">
    <w:name w:val="69B6F031C4024F1F89579739F2EFFD2E"/>
    <w:rsid w:val="006D25CC"/>
    <w:pPr>
      <w:spacing w:after="0" w:line="240" w:lineRule="auto"/>
    </w:pPr>
  </w:style>
  <w:style w:type="paragraph" w:customStyle="1" w:styleId="959A5CD7F53E4513A183057A28662702">
    <w:name w:val="959A5CD7F53E4513A183057A28662702"/>
    <w:rsid w:val="006D25CC"/>
    <w:pPr>
      <w:spacing w:after="0" w:line="240" w:lineRule="auto"/>
    </w:pPr>
  </w:style>
  <w:style w:type="paragraph" w:customStyle="1" w:styleId="7E8331CE2A0249BE9DDB84310CE110C9">
    <w:name w:val="7E8331CE2A0249BE9DDB84310CE110C9"/>
    <w:rsid w:val="006D25CC"/>
    <w:pPr>
      <w:spacing w:after="0" w:line="240" w:lineRule="auto"/>
    </w:pPr>
  </w:style>
  <w:style w:type="paragraph" w:customStyle="1" w:styleId="49F1EEE4FD114B4EA8D6AAFE7E286E9E">
    <w:name w:val="49F1EEE4FD114B4EA8D6AAFE7E286E9E"/>
    <w:rsid w:val="006D25CC"/>
    <w:pPr>
      <w:spacing w:after="0" w:line="240" w:lineRule="auto"/>
    </w:pPr>
  </w:style>
  <w:style w:type="paragraph" w:customStyle="1" w:styleId="7D4E24F9771046C0A9CEC2AC955F9487">
    <w:name w:val="7D4E24F9771046C0A9CEC2AC955F9487"/>
    <w:rsid w:val="006D25CC"/>
    <w:pPr>
      <w:spacing w:after="0" w:line="240" w:lineRule="auto"/>
    </w:pPr>
  </w:style>
  <w:style w:type="paragraph" w:customStyle="1" w:styleId="FB209654D5C94E3081B9D339FF860E33">
    <w:name w:val="FB209654D5C94E3081B9D339FF860E33"/>
    <w:rsid w:val="006D25CC"/>
    <w:pPr>
      <w:spacing w:after="0" w:line="240" w:lineRule="auto"/>
    </w:pPr>
  </w:style>
  <w:style w:type="paragraph" w:customStyle="1" w:styleId="001F35F8124E43DD870A16F23CDB4DEC">
    <w:name w:val="001F35F8124E43DD870A16F23CDB4DEC"/>
    <w:rsid w:val="006D25CC"/>
    <w:pPr>
      <w:spacing w:after="0" w:line="240" w:lineRule="auto"/>
    </w:pPr>
  </w:style>
  <w:style w:type="paragraph" w:customStyle="1" w:styleId="4667FCAD362D499088E187C1022DD412">
    <w:name w:val="4667FCAD362D499088E187C1022DD412"/>
    <w:rsid w:val="006D25CC"/>
    <w:pPr>
      <w:spacing w:after="0" w:line="240" w:lineRule="auto"/>
    </w:pPr>
  </w:style>
  <w:style w:type="paragraph" w:customStyle="1" w:styleId="F0041CA62C8649C9A75FDAF690B66C23">
    <w:name w:val="F0041CA62C8649C9A75FDAF690B66C23"/>
    <w:rsid w:val="006D25CC"/>
    <w:pPr>
      <w:spacing w:after="0" w:line="240" w:lineRule="auto"/>
    </w:pPr>
  </w:style>
  <w:style w:type="paragraph" w:customStyle="1" w:styleId="4B612C037DD34089912D93A1400D0D1D">
    <w:name w:val="4B612C037DD34089912D93A1400D0D1D"/>
    <w:rsid w:val="006D25CC"/>
    <w:pPr>
      <w:spacing w:after="0" w:line="240" w:lineRule="auto"/>
    </w:pPr>
  </w:style>
  <w:style w:type="paragraph" w:customStyle="1" w:styleId="372F9393727E47869685E6AC2848FEC0">
    <w:name w:val="372F9393727E47869685E6AC2848FEC0"/>
    <w:rsid w:val="006D25CC"/>
    <w:pPr>
      <w:spacing w:after="0" w:line="240" w:lineRule="auto"/>
    </w:pPr>
  </w:style>
  <w:style w:type="paragraph" w:customStyle="1" w:styleId="D48796AC0B1D432C8959E97E32377717">
    <w:name w:val="D48796AC0B1D432C8959E97E32377717"/>
    <w:rsid w:val="00680E3C"/>
    <w:pPr>
      <w:spacing w:after="160" w:line="259" w:lineRule="auto"/>
    </w:pPr>
    <w:rPr>
      <w:lang w:eastAsia="de-DE"/>
    </w:rPr>
  </w:style>
  <w:style w:type="paragraph" w:customStyle="1" w:styleId="AAE84361F75242C186019D597AC206CE">
    <w:name w:val="AAE84361F75242C186019D597AC206CE"/>
    <w:rsid w:val="00680E3C"/>
    <w:pPr>
      <w:spacing w:after="160" w:line="259" w:lineRule="auto"/>
    </w:pPr>
    <w:rPr>
      <w:lang w:eastAsia="de-DE"/>
    </w:rPr>
  </w:style>
  <w:style w:type="paragraph" w:customStyle="1" w:styleId="C35B8FC21BD14F07B379FBB70B0C80EC">
    <w:name w:val="C35B8FC21BD14F07B379FBB70B0C80EC"/>
    <w:rsid w:val="00680E3C"/>
    <w:pPr>
      <w:spacing w:after="160" w:line="259" w:lineRule="auto"/>
    </w:pPr>
    <w:rPr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E0AC-BECF-4C1F-8830-D06E69BB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Projektantrag 2018 .dotx</Template>
  <TotalTime>0</TotalTime>
  <Pages>5</Pages>
  <Words>1046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Kotlowska, Agnieszka (Kultur)</dc:creator>
  <cp:lastModifiedBy>Kotlowska, Agnieszka (Kultur)</cp:lastModifiedBy>
  <cp:revision>3</cp:revision>
  <dcterms:created xsi:type="dcterms:W3CDTF">2021-09-07T06:01:00Z</dcterms:created>
  <dcterms:modified xsi:type="dcterms:W3CDTF">2021-09-07T06:02:00Z</dcterms:modified>
</cp:coreProperties>
</file>